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41" w:rsidRPr="009E6A60" w:rsidRDefault="009D2B41" w:rsidP="009E6A60">
      <w:pPr>
        <w:pStyle w:val="Heading2"/>
        <w:tabs>
          <w:tab w:val="left" w:pos="708"/>
        </w:tabs>
        <w:rPr>
          <w:sz w:val="24"/>
          <w:szCs w:val="24"/>
        </w:rPr>
      </w:pPr>
      <w:r w:rsidRPr="009E6A60">
        <w:rPr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8.5pt">
            <v:imagedata r:id="rId7" o:title="" croptop="29264f" cropbottom="7525f" cropleft="18599f" cropright="18599f"/>
          </v:shape>
        </w:pict>
      </w:r>
    </w:p>
    <w:p w:rsidR="009D2B41" w:rsidRPr="009E6A60" w:rsidRDefault="009D2B41" w:rsidP="009E6A60">
      <w:pPr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9E6A60">
        <w:rPr>
          <w:rFonts w:ascii="Arial" w:hAnsi="Arial" w:cs="Arial"/>
          <w:b/>
          <w:kern w:val="32"/>
          <w:sz w:val="24"/>
          <w:szCs w:val="24"/>
        </w:rPr>
        <w:t>П О С Т А Н О В Л Е Н И Е</w:t>
      </w:r>
    </w:p>
    <w:p w:rsidR="009D2B41" w:rsidRPr="009E6A60" w:rsidRDefault="009D2B41" w:rsidP="009E6A60">
      <w:pPr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9E6A60">
        <w:rPr>
          <w:rFonts w:ascii="Arial" w:hAnsi="Arial" w:cs="Arial"/>
          <w:b/>
          <w:kern w:val="32"/>
          <w:sz w:val="24"/>
          <w:szCs w:val="24"/>
        </w:rPr>
        <w:t>АДМИНИСТРАЦИИ ТЕТЕРЕВЯТСКОГО СЕЛЬСКОГО ПОСЕЛЕНИЯ</w:t>
      </w:r>
    </w:p>
    <w:p w:rsidR="009D2B41" w:rsidRPr="009E6A60" w:rsidRDefault="009D2B41" w:rsidP="009E6A60">
      <w:pPr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9E6A60">
        <w:rPr>
          <w:rFonts w:ascii="Arial" w:hAnsi="Arial" w:cs="Arial"/>
          <w:b/>
          <w:kern w:val="32"/>
          <w:sz w:val="24"/>
          <w:szCs w:val="24"/>
        </w:rPr>
        <w:t>ЖИРНОВСКОГО МУНИЦИПАЛЬНОГО РАЙОНА</w:t>
      </w:r>
    </w:p>
    <w:p w:rsidR="009D2B41" w:rsidRPr="009E6A60" w:rsidRDefault="009D2B41" w:rsidP="009E6A60">
      <w:pPr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b/>
          <w:kern w:val="32"/>
          <w:sz w:val="24"/>
          <w:szCs w:val="24"/>
        </w:rPr>
        <w:t>ВОЛГОГРАДСКОЙ ОБЛАСТИ</w:t>
      </w:r>
    </w:p>
    <w:p w:rsidR="009D2B41" w:rsidRPr="009E6A60" w:rsidRDefault="009D2B41" w:rsidP="009E6A60">
      <w:pPr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28.01.2020 года      №7</w:t>
      </w: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E6A60">
        <w:rPr>
          <w:rFonts w:ascii="Arial" w:hAnsi="Arial" w:cs="Arial"/>
          <w:b/>
          <w:i/>
          <w:sz w:val="24"/>
          <w:szCs w:val="24"/>
        </w:rPr>
        <w:t xml:space="preserve">             Об утверждении Порядка проведения мониторинга </w:t>
      </w: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E6A60">
        <w:rPr>
          <w:rFonts w:ascii="Arial" w:hAnsi="Arial" w:cs="Arial"/>
          <w:b/>
          <w:i/>
          <w:sz w:val="24"/>
          <w:szCs w:val="24"/>
        </w:rPr>
        <w:t xml:space="preserve">            качества финансового менеджмента, осуществляемого </w:t>
      </w: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E6A60">
        <w:rPr>
          <w:rFonts w:ascii="Arial" w:hAnsi="Arial" w:cs="Arial"/>
          <w:b/>
          <w:i/>
          <w:sz w:val="24"/>
          <w:szCs w:val="24"/>
        </w:rPr>
        <w:t xml:space="preserve">            главными распорядителями средств бюджета </w:t>
      </w: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E6A60">
        <w:rPr>
          <w:rFonts w:ascii="Arial" w:hAnsi="Arial" w:cs="Arial"/>
          <w:b/>
          <w:i/>
          <w:sz w:val="24"/>
          <w:szCs w:val="24"/>
        </w:rPr>
        <w:t xml:space="preserve">           МО Тетеревятское сельское поселение</w:t>
      </w: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В соответствии со статьей  160.2-1 Бюджетного кодекса Российской Федерации и в целях повышения эффективности расходов  бюджета муниципального образования Тетеревятское сельское поселение Жирновского района Волгоградской области, качества бюджетного планирования и управления средствами местного бюджета поселения главными распорядителями средств местного бюджета муниципального образования Тетеревятское сельское поселение,</w:t>
      </w:r>
    </w:p>
    <w:p w:rsidR="009D2B41" w:rsidRPr="009E6A60" w:rsidRDefault="009D2B41" w:rsidP="00C869EE">
      <w:pPr>
        <w:pStyle w:val="ConsPlusNormal"/>
        <w:ind w:firstLine="540"/>
        <w:jc w:val="center"/>
        <w:rPr>
          <w:b/>
          <w:sz w:val="24"/>
          <w:szCs w:val="24"/>
        </w:rPr>
      </w:pPr>
      <w:r w:rsidRPr="009E6A60">
        <w:rPr>
          <w:b/>
          <w:sz w:val="24"/>
          <w:szCs w:val="24"/>
        </w:rPr>
        <w:t>п о с т а н о в л я ю:</w:t>
      </w:r>
    </w:p>
    <w:p w:rsidR="009D2B41" w:rsidRPr="009E6A60" w:rsidRDefault="009D2B41" w:rsidP="00C869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C869EE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Утвердить  Порядок проведения мониторинга качества финансового м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неджмента, осуществляемого главными распорядителями средств бюджета муниц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>пального образования Тетеревятское сельское поселение согласно пр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>ложению.</w:t>
      </w:r>
    </w:p>
    <w:p w:rsidR="009D2B41" w:rsidRPr="009E6A60" w:rsidRDefault="009D2B41" w:rsidP="00C869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keepNext/>
        <w:spacing w:after="0" w:line="240" w:lineRule="auto"/>
        <w:ind w:hanging="142"/>
        <w:jc w:val="both"/>
        <w:outlineLvl w:val="1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 xml:space="preserve">           2.  Настоящее постановление вступает в силу со дня его официального опу</w:t>
      </w:r>
      <w:r w:rsidRPr="009E6A60">
        <w:rPr>
          <w:rFonts w:ascii="Arial" w:hAnsi="Arial" w:cs="Arial"/>
          <w:sz w:val="24"/>
          <w:szCs w:val="24"/>
        </w:rPr>
        <w:t>б</w:t>
      </w:r>
      <w:r w:rsidRPr="009E6A60">
        <w:rPr>
          <w:rFonts w:ascii="Arial" w:hAnsi="Arial" w:cs="Arial"/>
          <w:sz w:val="24"/>
          <w:szCs w:val="24"/>
        </w:rPr>
        <w:t>ликования в средствах массовой информации.</w:t>
      </w: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C86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AE01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 xml:space="preserve">Глава администрации </w:t>
      </w:r>
      <w:r w:rsidRPr="009E6A60">
        <w:rPr>
          <w:rFonts w:ascii="Arial" w:hAnsi="Arial" w:cs="Arial"/>
          <w:sz w:val="24"/>
          <w:szCs w:val="24"/>
        </w:rPr>
        <w:tab/>
      </w:r>
      <w:r w:rsidRPr="009E6A60">
        <w:rPr>
          <w:rFonts w:ascii="Arial" w:hAnsi="Arial" w:cs="Arial"/>
          <w:sz w:val="24"/>
          <w:szCs w:val="24"/>
        </w:rPr>
        <w:tab/>
      </w:r>
      <w:r w:rsidRPr="009E6A60">
        <w:rPr>
          <w:rFonts w:ascii="Arial" w:hAnsi="Arial" w:cs="Arial"/>
          <w:sz w:val="24"/>
          <w:szCs w:val="24"/>
        </w:rPr>
        <w:tab/>
      </w:r>
      <w:r w:rsidRPr="009E6A60">
        <w:rPr>
          <w:rFonts w:ascii="Arial" w:hAnsi="Arial" w:cs="Arial"/>
          <w:sz w:val="24"/>
          <w:szCs w:val="24"/>
        </w:rPr>
        <w:tab/>
      </w:r>
      <w:r w:rsidRPr="009E6A60">
        <w:rPr>
          <w:rFonts w:ascii="Arial" w:hAnsi="Arial" w:cs="Arial"/>
          <w:sz w:val="24"/>
          <w:szCs w:val="24"/>
        </w:rPr>
        <w:tab/>
      </w:r>
      <w:r w:rsidRPr="009E6A60">
        <w:rPr>
          <w:rFonts w:ascii="Arial" w:hAnsi="Arial" w:cs="Arial"/>
          <w:sz w:val="24"/>
          <w:szCs w:val="24"/>
        </w:rPr>
        <w:tab/>
        <w:t>В.В. Быков</w:t>
      </w:r>
    </w:p>
    <w:p w:rsidR="009D2B41" w:rsidRPr="009E6A60" w:rsidRDefault="009D2B41" w:rsidP="00AE012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9D2B41" w:rsidRPr="009E6A60" w:rsidRDefault="009D2B4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Приложение к</w:t>
      </w:r>
    </w:p>
    <w:p w:rsidR="009D2B41" w:rsidRPr="009E6A60" w:rsidRDefault="009D2B4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постановлению администрации мун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 xml:space="preserve">ципального образования </w:t>
      </w:r>
    </w:p>
    <w:p w:rsidR="009D2B41" w:rsidRPr="009E6A60" w:rsidRDefault="009D2B4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Тетеревятское сельское посел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ние</w:t>
      </w:r>
    </w:p>
    <w:p w:rsidR="009D2B41" w:rsidRPr="009E6A60" w:rsidRDefault="009D2B4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 xml:space="preserve">от 28.01.2020 </w:t>
      </w:r>
      <w:bookmarkStart w:id="0" w:name="_GoBack"/>
      <w:bookmarkEnd w:id="0"/>
      <w:r w:rsidRPr="009E6A60">
        <w:rPr>
          <w:rFonts w:ascii="Arial" w:hAnsi="Arial" w:cs="Arial"/>
          <w:sz w:val="24"/>
          <w:szCs w:val="24"/>
        </w:rPr>
        <w:t xml:space="preserve"> №  7</w:t>
      </w:r>
    </w:p>
    <w:p w:rsidR="009D2B41" w:rsidRPr="009E6A60" w:rsidRDefault="009D2B41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B41" w:rsidRPr="009E6A60" w:rsidRDefault="009D2B41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ПОРЯДОК</w:t>
      </w:r>
    </w:p>
    <w:p w:rsidR="009D2B41" w:rsidRPr="009E6A60" w:rsidRDefault="009D2B41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проведения мониторинга качества финансового</w:t>
      </w:r>
    </w:p>
    <w:p w:rsidR="009D2B41" w:rsidRPr="009E6A60" w:rsidRDefault="009D2B41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менеджмента, осуществляемого главными распорядителями</w:t>
      </w:r>
    </w:p>
    <w:p w:rsidR="009D2B41" w:rsidRPr="009E6A60" w:rsidRDefault="009D2B41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средств бюджета муниципального образования </w:t>
      </w:r>
    </w:p>
    <w:p w:rsidR="009D2B41" w:rsidRPr="009E6A60" w:rsidRDefault="009D2B41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Тетеревятское сельское поселение</w:t>
      </w:r>
    </w:p>
    <w:p w:rsidR="009D2B41" w:rsidRPr="009E6A60" w:rsidRDefault="009D2B41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9D2B41" w:rsidRPr="009E6A60" w:rsidRDefault="009D2B41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2B41" w:rsidRPr="009E6A60" w:rsidRDefault="009D2B41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Общие положения</w:t>
      </w:r>
    </w:p>
    <w:p w:rsidR="009D2B41" w:rsidRPr="009E6A60" w:rsidRDefault="009D2B41" w:rsidP="008C0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2B41" w:rsidRPr="009E6A60" w:rsidRDefault="009D2B41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Настоящий Порядок определяет процедуру и сроки проведения монит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ринга качества финансового менеджмента, осуществляемого главными распоряд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>телями средств бюджета муниципального образования Тетеревятское сельское п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селение  (далее – мониторинг), как анализ и оценку совокупности процессов и пр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цедур, обеспечивающих эффективность и результативность составления и исполн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ния бюджета, составления бюджетной отчётности и ведения бюджетного учёта, а также подготовку и организацию осуществления мер, направленных на п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вышение результативности (эффективности и экономности) использов</w:t>
      </w:r>
      <w:r w:rsidRPr="009E6A60">
        <w:rPr>
          <w:rFonts w:ascii="Arial" w:hAnsi="Arial" w:cs="Arial"/>
          <w:sz w:val="24"/>
          <w:szCs w:val="24"/>
        </w:rPr>
        <w:t>а</w:t>
      </w:r>
      <w:r w:rsidRPr="009E6A60">
        <w:rPr>
          <w:rFonts w:ascii="Arial" w:hAnsi="Arial" w:cs="Arial"/>
          <w:sz w:val="24"/>
          <w:szCs w:val="24"/>
        </w:rPr>
        <w:t>ния бюджетных средств.</w:t>
      </w:r>
    </w:p>
    <w:p w:rsidR="009D2B41" w:rsidRPr="009E6A60" w:rsidRDefault="009D2B41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Мониторинг проводится с целью:</w:t>
      </w:r>
    </w:p>
    <w:p w:rsidR="009D2B41" w:rsidRPr="009E6A60" w:rsidRDefault="009D2B41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определения уровня качества финансового менеджмента, осуществляемого главными распорядителями средств бюджета муниципального образования Тетер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вятское сельское поселение  (далее – главные распорядители);</w:t>
      </w:r>
    </w:p>
    <w:p w:rsidR="009D2B41" w:rsidRPr="009E6A60" w:rsidRDefault="009D2B41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анализа изменений качества финансового менеджмента главных распоряд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>телей;</w:t>
      </w:r>
    </w:p>
    <w:p w:rsidR="009D2B41" w:rsidRPr="009E6A60" w:rsidRDefault="009D2B41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определения областей финансового менеджмента главных распорядителей, требующих совершенствования;</w:t>
      </w:r>
    </w:p>
    <w:p w:rsidR="009D2B41" w:rsidRPr="009E6A60" w:rsidRDefault="009D2B41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стимулирования деятельности главных распорядителей по повышению кач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ства финансового менеджмента главных распорядителей.</w:t>
      </w:r>
    </w:p>
    <w:p w:rsidR="009D2B41" w:rsidRPr="009E6A60" w:rsidRDefault="009D2B41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Мониторингу подлежат все главные распорядители, осуществлявшие деятельность по планированию и исполнению бюджета муниципального образов</w:t>
      </w:r>
      <w:r w:rsidRPr="009E6A60">
        <w:rPr>
          <w:rFonts w:ascii="Arial" w:hAnsi="Arial" w:cs="Arial"/>
          <w:sz w:val="24"/>
          <w:szCs w:val="24"/>
        </w:rPr>
        <w:t>а</w:t>
      </w:r>
      <w:r w:rsidRPr="009E6A60">
        <w:rPr>
          <w:rFonts w:ascii="Arial" w:hAnsi="Arial" w:cs="Arial"/>
          <w:sz w:val="24"/>
          <w:szCs w:val="24"/>
        </w:rPr>
        <w:t>ния Тетеревятское сельское поселение  в отчётном финансовом году в течение не менее чем 9 месяцев.</w:t>
      </w:r>
    </w:p>
    <w:p w:rsidR="009D2B41" w:rsidRPr="009E6A60" w:rsidRDefault="009D2B4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Мониторинг проводится финансовым отделом администрации Тетер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вятское сельское поселение  (далее – финансовый отдел).</w:t>
      </w:r>
    </w:p>
    <w:p w:rsidR="009D2B41" w:rsidRPr="009E6A60" w:rsidRDefault="009D2B4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Мониторинг состоит из ежеквартального и годового мониторингов и пр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водится по следующим направлениям:</w:t>
      </w:r>
    </w:p>
    <w:p w:rsidR="009D2B41" w:rsidRPr="009E6A60" w:rsidRDefault="009D2B41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финансовое планирование;</w:t>
      </w:r>
    </w:p>
    <w:p w:rsidR="009D2B41" w:rsidRPr="009E6A60" w:rsidRDefault="009D2B41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программно-целевое планирование;</w:t>
      </w:r>
    </w:p>
    <w:p w:rsidR="009D2B41" w:rsidRPr="009E6A60" w:rsidRDefault="009D2B41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исполнение бюджета по расходам;</w:t>
      </w:r>
    </w:p>
    <w:p w:rsidR="009D2B41" w:rsidRPr="009E6A60" w:rsidRDefault="009D2B41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исполнение бюджета по доходам;</w:t>
      </w:r>
    </w:p>
    <w:p w:rsidR="009D2B41" w:rsidRPr="009E6A60" w:rsidRDefault="009D2B41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учёт и отчётность;</w:t>
      </w:r>
    </w:p>
    <w:p w:rsidR="009D2B41" w:rsidRPr="009E6A60" w:rsidRDefault="009D2B41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контроль и аудит;</w:t>
      </w:r>
    </w:p>
    <w:p w:rsidR="009D2B41" w:rsidRPr="009E6A60" w:rsidRDefault="009D2B41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прозрачность бюджетного процесса.</w:t>
      </w:r>
    </w:p>
    <w:p w:rsidR="009D2B41" w:rsidRPr="009E6A60" w:rsidRDefault="009D2B41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Ежеквартальный мониторинг проводится по состоянию на 01 апреля, 01 июля, 01 октября текущего финансового года нарастающим итогом с начала года. Годовой мониторинг проводится по состоянию на 01 января года, следующего за о</w:t>
      </w:r>
      <w:r w:rsidRPr="009E6A60">
        <w:rPr>
          <w:rFonts w:ascii="Arial" w:hAnsi="Arial" w:cs="Arial"/>
          <w:sz w:val="24"/>
          <w:szCs w:val="24"/>
        </w:rPr>
        <w:t>т</w:t>
      </w:r>
      <w:r w:rsidRPr="009E6A60">
        <w:rPr>
          <w:rFonts w:ascii="Arial" w:hAnsi="Arial" w:cs="Arial"/>
          <w:sz w:val="24"/>
          <w:szCs w:val="24"/>
        </w:rPr>
        <w:t>чётным финансовым годом.</w:t>
      </w:r>
    </w:p>
    <w:p w:rsidR="009D2B41" w:rsidRPr="009E6A60" w:rsidRDefault="009D2B4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Годовой и ежеквартальный мониторинги проводятся на основании бю</w:t>
      </w:r>
      <w:r w:rsidRPr="009E6A60">
        <w:rPr>
          <w:rFonts w:ascii="Arial" w:hAnsi="Arial" w:cs="Arial"/>
          <w:sz w:val="24"/>
          <w:szCs w:val="24"/>
        </w:rPr>
        <w:t>д</w:t>
      </w:r>
      <w:r w:rsidRPr="009E6A60">
        <w:rPr>
          <w:rFonts w:ascii="Arial" w:hAnsi="Arial" w:cs="Arial"/>
          <w:sz w:val="24"/>
          <w:szCs w:val="24"/>
        </w:rPr>
        <w:t xml:space="preserve">жетной отчётности, данных и материалов, представляемых главными </w:t>
      </w:r>
      <w:r w:rsidRPr="009E6A60">
        <w:rPr>
          <w:rFonts w:ascii="Arial" w:hAnsi="Arial" w:cs="Arial"/>
          <w:sz w:val="24"/>
          <w:szCs w:val="24"/>
        </w:rPr>
        <w:br/>
        <w:t>распорядителями в  финансовый отдел в соответствии со сведениями для расчёта показателей мониторинга качества финансового менеджмента согласно приложен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>ям № 3 (в случае годового мониторинга) и № 4 (в случае ежеквартального монит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ринга) к настоящему Порядку, да</w:t>
      </w:r>
      <w:r w:rsidRPr="009E6A60">
        <w:rPr>
          <w:rFonts w:ascii="Arial" w:hAnsi="Arial" w:cs="Arial"/>
          <w:sz w:val="24"/>
          <w:szCs w:val="24"/>
        </w:rPr>
        <w:t>н</w:t>
      </w:r>
      <w:r w:rsidRPr="009E6A60">
        <w:rPr>
          <w:rFonts w:ascii="Arial" w:hAnsi="Arial" w:cs="Arial"/>
          <w:sz w:val="24"/>
          <w:szCs w:val="24"/>
        </w:rPr>
        <w:t xml:space="preserve">ных автоматизированных </w:t>
      </w:r>
      <w:r w:rsidRPr="009E6A60">
        <w:rPr>
          <w:rFonts w:ascii="Arial" w:hAnsi="Arial" w:cs="Arial"/>
          <w:sz w:val="24"/>
          <w:szCs w:val="24"/>
        </w:rPr>
        <w:br/>
        <w:t>информационных бюджетных систем, а также общедоступных (разм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 xml:space="preserve">щённых на официальных сайтах в информационно-телекоммуникационной сети </w:t>
      </w:r>
      <w:r w:rsidRPr="009E6A60">
        <w:rPr>
          <w:rFonts w:ascii="Arial" w:hAnsi="Arial" w:cs="Arial"/>
          <w:sz w:val="24"/>
          <w:szCs w:val="24"/>
        </w:rPr>
        <w:br/>
        <w:t>«Интернет») данных и материалов.</w:t>
      </w:r>
    </w:p>
    <w:p w:rsidR="009D2B41" w:rsidRPr="009E6A60" w:rsidRDefault="009D2B41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9D2B41" w:rsidRPr="009E6A60" w:rsidRDefault="009D2B41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Организация проведения мониторинга,</w:t>
      </w:r>
    </w:p>
    <w:p w:rsidR="009D2B41" w:rsidRPr="009E6A60" w:rsidRDefault="009D2B41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осуществляемого главными распорядителями</w:t>
      </w:r>
    </w:p>
    <w:p w:rsidR="009D2B41" w:rsidRPr="009E6A60" w:rsidRDefault="009D2B41" w:rsidP="00D7308D">
      <w:pPr>
        <w:tabs>
          <w:tab w:val="left" w:pos="0"/>
        </w:tabs>
        <w:spacing w:after="0" w:line="240" w:lineRule="auto"/>
        <w:ind w:left="360" w:firstLine="709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Главные распорядители представляют в  финансовый отдел на бума</w:t>
      </w:r>
      <w:r w:rsidRPr="009E6A60">
        <w:rPr>
          <w:rFonts w:ascii="Arial" w:hAnsi="Arial" w:cs="Arial"/>
          <w:sz w:val="24"/>
          <w:szCs w:val="24"/>
        </w:rPr>
        <w:t>ж</w:t>
      </w:r>
      <w:r w:rsidRPr="009E6A60">
        <w:rPr>
          <w:rFonts w:ascii="Arial" w:hAnsi="Arial" w:cs="Arial"/>
          <w:sz w:val="24"/>
          <w:szCs w:val="24"/>
        </w:rPr>
        <w:t>ном носителе и в электронном виде:</w:t>
      </w:r>
    </w:p>
    <w:p w:rsidR="009D2B41" w:rsidRPr="009E6A60" w:rsidRDefault="009D2B4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в целях проведения ежеквартального мониторинга в срок, не превыша</w:t>
      </w:r>
      <w:r w:rsidRPr="009E6A60">
        <w:rPr>
          <w:rFonts w:ascii="Arial" w:hAnsi="Arial" w:cs="Arial"/>
          <w:sz w:val="24"/>
          <w:szCs w:val="24"/>
        </w:rPr>
        <w:t>ю</w:t>
      </w:r>
      <w:r w:rsidRPr="009E6A60">
        <w:rPr>
          <w:rFonts w:ascii="Arial" w:hAnsi="Arial" w:cs="Arial"/>
          <w:sz w:val="24"/>
          <w:szCs w:val="24"/>
        </w:rPr>
        <w:t>щий 20 календарных дней после завершения отчётного периода, следующие свед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ния за отчётный период:</w:t>
      </w:r>
    </w:p>
    <w:p w:rsidR="009D2B41" w:rsidRPr="009E6A60" w:rsidRDefault="009D2B4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сведения для расчёта показателей ежеквартального мониторинга качества финансового менеджмента по форме согласно приложению № 4 к настоящему П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рядку;</w:t>
      </w:r>
    </w:p>
    <w:p w:rsidR="009D2B41" w:rsidRPr="009E6A60" w:rsidRDefault="009D2B4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сведения о суммах бюджетных ассигнований на финансовое обеспечение м</w:t>
      </w:r>
      <w:r w:rsidRPr="009E6A60">
        <w:rPr>
          <w:rFonts w:ascii="Arial" w:hAnsi="Arial" w:cs="Arial"/>
          <w:sz w:val="24"/>
          <w:szCs w:val="24"/>
        </w:rPr>
        <w:t>у</w:t>
      </w:r>
      <w:r w:rsidRPr="009E6A60">
        <w:rPr>
          <w:rFonts w:ascii="Arial" w:hAnsi="Arial" w:cs="Arial"/>
          <w:sz w:val="24"/>
          <w:szCs w:val="24"/>
        </w:rPr>
        <w:t>ниципальных программ по форме согласно приложению № 5 к настоящему Порядку;</w:t>
      </w:r>
    </w:p>
    <w:p w:rsidR="009D2B41" w:rsidRPr="009E6A60" w:rsidRDefault="009D2B4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в целях проведения годового мониторинга до 10 апреля текущ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 xml:space="preserve">го </w:t>
      </w:r>
      <w:r w:rsidRPr="009E6A60">
        <w:rPr>
          <w:rFonts w:ascii="Arial" w:hAnsi="Arial" w:cs="Arial"/>
          <w:sz w:val="24"/>
          <w:szCs w:val="24"/>
        </w:rPr>
        <w:br/>
        <w:t>финансового года следующую информацию за отчётный финансовый год:</w:t>
      </w:r>
    </w:p>
    <w:p w:rsidR="009D2B41" w:rsidRPr="009E6A60" w:rsidRDefault="009D2B4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 xml:space="preserve">сведения для расчёта показателей годового мониторинга качества </w:t>
      </w:r>
      <w:r w:rsidRPr="009E6A60">
        <w:rPr>
          <w:rFonts w:ascii="Arial" w:hAnsi="Arial" w:cs="Arial"/>
          <w:sz w:val="24"/>
          <w:szCs w:val="24"/>
        </w:rPr>
        <w:br/>
        <w:t>финансового менеджмента по форме согласно приложению № 2 к настоящему П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рядку;</w:t>
      </w:r>
    </w:p>
    <w:p w:rsidR="009D2B41" w:rsidRPr="009E6A60" w:rsidRDefault="009D2B41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копии утверждённых до 01 января текущего финансового года в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домственных правовых актов в области финансового менеджмента, необходимых для расчёта п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казателей мониторинга.</w:t>
      </w:r>
    </w:p>
    <w:p w:rsidR="009D2B41" w:rsidRPr="009E6A60" w:rsidRDefault="009D2B41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сведения о суммах бюджетных ассигнований на финансовое обеспечение г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сударственных программ по форме согласно приложению № 5 к настоящему Поря</w:t>
      </w:r>
      <w:r w:rsidRPr="009E6A60">
        <w:rPr>
          <w:rFonts w:ascii="Arial" w:hAnsi="Arial" w:cs="Arial"/>
          <w:sz w:val="24"/>
          <w:szCs w:val="24"/>
        </w:rPr>
        <w:t>д</w:t>
      </w:r>
      <w:r w:rsidRPr="009E6A60">
        <w:rPr>
          <w:rFonts w:ascii="Arial" w:hAnsi="Arial" w:cs="Arial"/>
          <w:sz w:val="24"/>
          <w:szCs w:val="24"/>
        </w:rPr>
        <w:t>ку.</w:t>
      </w:r>
    </w:p>
    <w:p w:rsidR="009D2B41" w:rsidRPr="009E6A60" w:rsidRDefault="009D2B4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На основании данных расчёта показателей качества финансового м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неджмента Управление финансов в срок до 01 мая, 01 августа, 01 ноября текущего года (в случае проведения ежеквартального мониторинга), а также до 20 апреля т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кущего года (в случае проведения годового мониторинга) осуществляет оценку кач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ства финансового м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неджмента и формирует отчёт о результатах мониторинга.</w:t>
      </w:r>
    </w:p>
    <w:p w:rsidR="009D2B41" w:rsidRPr="009E6A60" w:rsidRDefault="009D2B41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 xml:space="preserve">Результаты мониторинга размещаются на официальном сайте </w:t>
      </w:r>
      <w:r w:rsidRPr="009E6A60">
        <w:rPr>
          <w:rFonts w:ascii="Arial" w:hAnsi="Arial" w:cs="Arial"/>
          <w:sz w:val="24"/>
          <w:szCs w:val="24"/>
        </w:rPr>
        <w:br/>
        <w:t>администрации муниципального образования Тетеревятское сельское посел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>ние  в информационно-телекоммуникационной сети «Интернет» в течение двух недель со дня формирования отчёта о результатах мон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>торинга.</w:t>
      </w:r>
    </w:p>
    <w:p w:rsidR="009D2B41" w:rsidRPr="009E6A60" w:rsidRDefault="009D2B41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9D2B41" w:rsidRPr="009E6A60" w:rsidRDefault="009D2B41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Порядок расчёта и оценки показателей </w:t>
      </w:r>
      <w:r w:rsidRPr="009E6A60">
        <w:rPr>
          <w:rFonts w:ascii="Arial" w:hAnsi="Arial" w:cs="Arial"/>
          <w:b/>
          <w:sz w:val="24"/>
          <w:szCs w:val="24"/>
        </w:rPr>
        <w:br/>
        <w:t>качества финансового менеджмента</w:t>
      </w:r>
    </w:p>
    <w:p w:rsidR="009D2B41" w:rsidRPr="009E6A60" w:rsidRDefault="009D2B41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2B41" w:rsidRPr="009E6A60" w:rsidRDefault="009D2B4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Финансовый отдел с использованием данных отчётности и сведений, представленных главными распорядителями, осуществляет расчёт показателей м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ниторинга качества финансового менеджмента, предусмотренных пр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>ложениями № 1 (в случае годового мониторинга) и № 2 (в случае ежеквартал</w:t>
      </w:r>
      <w:r w:rsidRPr="009E6A60">
        <w:rPr>
          <w:rFonts w:ascii="Arial" w:hAnsi="Arial" w:cs="Arial"/>
          <w:sz w:val="24"/>
          <w:szCs w:val="24"/>
        </w:rPr>
        <w:t>ь</w:t>
      </w:r>
      <w:r w:rsidRPr="009E6A60">
        <w:rPr>
          <w:rFonts w:ascii="Arial" w:hAnsi="Arial" w:cs="Arial"/>
          <w:sz w:val="24"/>
          <w:szCs w:val="24"/>
        </w:rPr>
        <w:t>ного мониторинга) к настоящему Порядку.</w:t>
      </w:r>
    </w:p>
    <w:p w:rsidR="009D2B41" w:rsidRPr="009E6A60" w:rsidRDefault="009D2B4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</w:t>
      </w:r>
      <w:r w:rsidRPr="009E6A60">
        <w:rPr>
          <w:rFonts w:ascii="Arial" w:hAnsi="Arial" w:cs="Arial"/>
          <w:sz w:val="24"/>
          <w:szCs w:val="24"/>
        </w:rPr>
        <w:t>я</w:t>
      </w:r>
      <w:r w:rsidRPr="009E6A60">
        <w:rPr>
          <w:rFonts w:ascii="Arial" w:hAnsi="Arial" w:cs="Arial"/>
          <w:sz w:val="24"/>
          <w:szCs w:val="24"/>
        </w:rPr>
        <w:t>дителю.</w:t>
      </w:r>
    </w:p>
    <w:p w:rsidR="009D2B41" w:rsidRPr="009E6A60" w:rsidRDefault="009D2B41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9D2B41" w:rsidRPr="009E6A60" w:rsidRDefault="009D2B41" w:rsidP="00D75B22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napToGrid w:val="0"/>
          <w:sz w:val="24"/>
          <w:szCs w:val="24"/>
        </w:rPr>
      </w:pPr>
      <w:r w:rsidRPr="009E6A60">
        <w:rPr>
          <w:rFonts w:ascii="Arial" w:hAnsi="Arial" w:cs="Arial"/>
          <w:snapToGrid w:val="0"/>
          <w:position w:val="-30"/>
          <w:sz w:val="24"/>
          <w:szCs w:val="24"/>
        </w:rPr>
        <w:object w:dxaOrig="2420" w:dyaOrig="720">
          <v:shape id="_x0000_i1026" type="#_x0000_t75" style="width:120pt;height:36pt" o:ole="" fillcolor="window">
            <v:imagedata r:id="rId8" o:title=""/>
          </v:shape>
          <o:OLEObject Type="Embed" ProgID="Equation.3" ShapeID="_x0000_i1026" DrawAspect="Content" ObjectID="_1641982343" r:id="rId9"/>
        </w:object>
      </w:r>
      <w:r w:rsidRPr="009E6A60">
        <w:rPr>
          <w:rFonts w:ascii="Arial" w:hAnsi="Arial" w:cs="Arial"/>
          <w:snapToGrid w:val="0"/>
          <w:sz w:val="24"/>
          <w:szCs w:val="24"/>
        </w:rPr>
        <w:t>, где:</w:t>
      </w:r>
    </w:p>
    <w:p w:rsidR="009D2B41" w:rsidRPr="009E6A60" w:rsidRDefault="009D2B41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i/>
          <w:sz w:val="24"/>
          <w:szCs w:val="24"/>
          <w:lang w:val="en-US"/>
        </w:rPr>
        <w:t>E</w:t>
      </w:r>
      <w:r w:rsidRPr="009E6A60">
        <w:rPr>
          <w:rFonts w:ascii="Arial" w:hAnsi="Arial" w:cs="Arial"/>
          <w:i/>
          <w:sz w:val="24"/>
          <w:szCs w:val="24"/>
        </w:rPr>
        <w:t xml:space="preserve"> –</w:t>
      </w:r>
      <w:r w:rsidRPr="009E6A60">
        <w:rPr>
          <w:rFonts w:ascii="Arial" w:hAnsi="Arial" w:cs="Arial"/>
          <w:sz w:val="24"/>
          <w:szCs w:val="24"/>
        </w:rPr>
        <w:t xml:space="preserve"> итоговая оценка по главному распорядителю;</w:t>
      </w:r>
    </w:p>
    <w:p w:rsidR="009D2B41" w:rsidRPr="009E6A60" w:rsidRDefault="009D2B41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i/>
          <w:sz w:val="24"/>
          <w:szCs w:val="24"/>
          <w:lang w:val="en-US"/>
        </w:rPr>
        <w:t>S</w:t>
      </w:r>
      <w:r w:rsidRPr="009E6A60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9E6A60">
        <w:rPr>
          <w:rFonts w:ascii="Arial" w:hAnsi="Arial" w:cs="Arial"/>
          <w:i/>
          <w:sz w:val="24"/>
          <w:szCs w:val="24"/>
          <w:vertAlign w:val="subscript"/>
        </w:rPr>
        <w:t xml:space="preserve">  </w:t>
      </w:r>
      <w:r w:rsidRPr="009E6A60">
        <w:rPr>
          <w:rFonts w:ascii="Arial" w:hAnsi="Arial" w:cs="Arial"/>
          <w:sz w:val="24"/>
          <w:szCs w:val="24"/>
        </w:rPr>
        <w:t xml:space="preserve">– вес </w:t>
      </w:r>
      <w:r w:rsidRPr="009E6A60">
        <w:rPr>
          <w:rFonts w:ascii="Arial" w:hAnsi="Arial" w:cs="Arial"/>
          <w:i/>
          <w:sz w:val="24"/>
          <w:szCs w:val="24"/>
          <w:lang w:val="en-US"/>
        </w:rPr>
        <w:t>i</w:t>
      </w:r>
      <w:r w:rsidRPr="009E6A60">
        <w:rPr>
          <w:rFonts w:ascii="Arial" w:hAnsi="Arial" w:cs="Arial"/>
          <w:sz w:val="24"/>
          <w:szCs w:val="24"/>
        </w:rPr>
        <w:t>-ой группы показателей качества финансового менед</w:t>
      </w:r>
      <w:r w:rsidRPr="009E6A60">
        <w:rPr>
          <w:rFonts w:ascii="Arial" w:hAnsi="Arial" w:cs="Arial"/>
          <w:sz w:val="24"/>
          <w:szCs w:val="24"/>
        </w:rPr>
        <w:t>ж</w:t>
      </w:r>
      <w:r w:rsidRPr="009E6A60">
        <w:rPr>
          <w:rFonts w:ascii="Arial" w:hAnsi="Arial" w:cs="Arial"/>
          <w:sz w:val="24"/>
          <w:szCs w:val="24"/>
        </w:rPr>
        <w:t>мента;</w:t>
      </w:r>
    </w:p>
    <w:p w:rsidR="009D2B41" w:rsidRPr="009E6A60" w:rsidRDefault="009D2B41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i/>
          <w:sz w:val="24"/>
          <w:szCs w:val="24"/>
          <w:lang w:val="en-US"/>
        </w:rPr>
        <w:t>S</w:t>
      </w:r>
      <w:r w:rsidRPr="009E6A60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r w:rsidRPr="009E6A60">
        <w:rPr>
          <w:rFonts w:ascii="Arial" w:hAnsi="Arial" w:cs="Arial"/>
          <w:i/>
          <w:sz w:val="24"/>
          <w:szCs w:val="24"/>
        </w:rPr>
        <w:t xml:space="preserve"> – </w:t>
      </w:r>
      <w:r w:rsidRPr="009E6A60">
        <w:rPr>
          <w:rFonts w:ascii="Arial" w:hAnsi="Arial" w:cs="Arial"/>
          <w:sz w:val="24"/>
          <w:szCs w:val="24"/>
        </w:rPr>
        <w:t xml:space="preserve"> вес </w:t>
      </w:r>
      <w:r w:rsidRPr="009E6A60">
        <w:rPr>
          <w:rFonts w:ascii="Arial" w:hAnsi="Arial" w:cs="Arial"/>
          <w:i/>
          <w:sz w:val="24"/>
          <w:szCs w:val="24"/>
          <w:lang w:val="en-US"/>
        </w:rPr>
        <w:t>j</w:t>
      </w:r>
      <w:r w:rsidRPr="009E6A60">
        <w:rPr>
          <w:rFonts w:ascii="Arial" w:hAnsi="Arial" w:cs="Arial"/>
          <w:sz w:val="24"/>
          <w:szCs w:val="24"/>
        </w:rPr>
        <w:t xml:space="preserve">-ого показателя качества финансового менеджмента в </w:t>
      </w:r>
      <w:r w:rsidRPr="009E6A60">
        <w:rPr>
          <w:rFonts w:ascii="Arial" w:hAnsi="Arial" w:cs="Arial"/>
          <w:i/>
          <w:sz w:val="24"/>
          <w:szCs w:val="24"/>
          <w:lang w:val="en-US"/>
        </w:rPr>
        <w:t>i</w:t>
      </w:r>
      <w:r w:rsidRPr="009E6A60">
        <w:rPr>
          <w:rFonts w:ascii="Arial" w:hAnsi="Arial" w:cs="Arial"/>
          <w:sz w:val="24"/>
          <w:szCs w:val="24"/>
        </w:rPr>
        <w:t>-ой группе п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казателей качества финансового менеджмента;</w:t>
      </w:r>
    </w:p>
    <w:p w:rsidR="009D2B41" w:rsidRPr="009E6A60" w:rsidRDefault="009D2B41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i/>
          <w:sz w:val="24"/>
          <w:szCs w:val="24"/>
          <w:lang w:val="en-US"/>
        </w:rPr>
        <w:t>E</w:t>
      </w:r>
      <w:r w:rsidRPr="009E6A60">
        <w:rPr>
          <w:rFonts w:ascii="Arial" w:hAnsi="Arial" w:cs="Arial"/>
          <w:i/>
          <w:sz w:val="24"/>
          <w:szCs w:val="24"/>
        </w:rPr>
        <w:t>(</w:t>
      </w:r>
      <w:r w:rsidRPr="009E6A60">
        <w:rPr>
          <w:rFonts w:ascii="Arial" w:hAnsi="Arial" w:cs="Arial"/>
          <w:i/>
          <w:sz w:val="24"/>
          <w:szCs w:val="24"/>
          <w:lang w:val="en-US"/>
        </w:rPr>
        <w:t>P</w:t>
      </w:r>
      <w:r w:rsidRPr="009E6A60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r w:rsidRPr="009E6A60">
        <w:rPr>
          <w:rFonts w:ascii="Arial" w:hAnsi="Arial" w:cs="Arial"/>
          <w:i/>
          <w:sz w:val="24"/>
          <w:szCs w:val="24"/>
        </w:rPr>
        <w:t xml:space="preserve">) – </w:t>
      </w:r>
      <w:r w:rsidRPr="009E6A60">
        <w:rPr>
          <w:rFonts w:ascii="Arial" w:hAnsi="Arial" w:cs="Arial"/>
          <w:sz w:val="24"/>
          <w:szCs w:val="24"/>
        </w:rPr>
        <w:t xml:space="preserve"> оценка по </w:t>
      </w:r>
      <w:r w:rsidRPr="009E6A60">
        <w:rPr>
          <w:rFonts w:ascii="Arial" w:hAnsi="Arial" w:cs="Arial"/>
          <w:i/>
          <w:sz w:val="24"/>
          <w:szCs w:val="24"/>
          <w:lang w:val="en-US"/>
        </w:rPr>
        <w:t>j</w:t>
      </w:r>
      <w:r w:rsidRPr="009E6A60">
        <w:rPr>
          <w:rFonts w:ascii="Arial" w:hAnsi="Arial" w:cs="Arial"/>
          <w:sz w:val="24"/>
          <w:szCs w:val="24"/>
        </w:rPr>
        <w:t>-ому показателю качества финансового м</w:t>
      </w:r>
      <w:r w:rsidRPr="009E6A60">
        <w:rPr>
          <w:rFonts w:ascii="Arial" w:hAnsi="Arial" w:cs="Arial"/>
          <w:sz w:val="24"/>
          <w:szCs w:val="24"/>
        </w:rPr>
        <w:t>е</w:t>
      </w:r>
      <w:r w:rsidRPr="009E6A60">
        <w:rPr>
          <w:rFonts w:ascii="Arial" w:hAnsi="Arial" w:cs="Arial"/>
          <w:sz w:val="24"/>
          <w:szCs w:val="24"/>
        </w:rPr>
        <w:t xml:space="preserve">неджмента </w:t>
      </w:r>
      <w:r w:rsidRPr="009E6A60">
        <w:rPr>
          <w:rFonts w:ascii="Arial" w:hAnsi="Arial" w:cs="Arial"/>
          <w:sz w:val="24"/>
          <w:szCs w:val="24"/>
        </w:rPr>
        <w:br/>
        <w:t xml:space="preserve">в </w:t>
      </w:r>
      <w:r w:rsidRPr="009E6A60">
        <w:rPr>
          <w:rFonts w:ascii="Arial" w:hAnsi="Arial" w:cs="Arial"/>
          <w:i/>
          <w:sz w:val="24"/>
          <w:szCs w:val="24"/>
          <w:lang w:val="en-US"/>
        </w:rPr>
        <w:t>i</w:t>
      </w:r>
      <w:r w:rsidRPr="009E6A60">
        <w:rPr>
          <w:rFonts w:ascii="Arial" w:hAnsi="Arial" w:cs="Arial"/>
          <w:sz w:val="24"/>
          <w:szCs w:val="24"/>
        </w:rPr>
        <w:t>-ой группе показателей качества финансового менеджмента.</w:t>
      </w:r>
    </w:p>
    <w:p w:rsidR="009D2B41" w:rsidRPr="009E6A60" w:rsidRDefault="009D2B41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Pr="009E6A60">
        <w:rPr>
          <w:rFonts w:ascii="Arial" w:hAnsi="Arial" w:cs="Arial"/>
          <w:sz w:val="24"/>
          <w:szCs w:val="24"/>
        </w:rPr>
        <w:br/>
        <w:t>показателя (группы показателей) качества финансового менеджмента пропорци</w:t>
      </w:r>
      <w:r w:rsidRPr="009E6A60">
        <w:rPr>
          <w:rFonts w:ascii="Arial" w:hAnsi="Arial" w:cs="Arial"/>
          <w:sz w:val="24"/>
          <w:szCs w:val="24"/>
        </w:rPr>
        <w:t>о</w:t>
      </w:r>
      <w:r w:rsidRPr="009E6A60">
        <w:rPr>
          <w:rFonts w:ascii="Arial" w:hAnsi="Arial" w:cs="Arial"/>
          <w:sz w:val="24"/>
          <w:szCs w:val="24"/>
        </w:rPr>
        <w:t>нально распределяется по остальным показателям (группам показателей) качества финансового менеджмента.</w:t>
      </w:r>
    </w:p>
    <w:p w:rsidR="009D2B41" w:rsidRPr="009E6A60" w:rsidRDefault="009D2B41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По итоговым оценкам качества финансового менеджмента главных ра</w:t>
      </w:r>
      <w:r w:rsidRPr="009E6A60">
        <w:rPr>
          <w:rFonts w:ascii="Arial" w:hAnsi="Arial" w:cs="Arial"/>
          <w:sz w:val="24"/>
          <w:szCs w:val="24"/>
        </w:rPr>
        <w:t>с</w:t>
      </w:r>
      <w:r w:rsidRPr="009E6A60">
        <w:rPr>
          <w:rFonts w:ascii="Arial" w:hAnsi="Arial" w:cs="Arial"/>
          <w:sz w:val="24"/>
          <w:szCs w:val="24"/>
        </w:rPr>
        <w:t>порядителей  финансовый отдел формирует сводный ре</w:t>
      </w:r>
      <w:r w:rsidRPr="009E6A60">
        <w:rPr>
          <w:rFonts w:ascii="Arial" w:hAnsi="Arial" w:cs="Arial"/>
          <w:sz w:val="24"/>
          <w:szCs w:val="24"/>
        </w:rPr>
        <w:t>й</w:t>
      </w:r>
      <w:r w:rsidRPr="009E6A60">
        <w:rPr>
          <w:rFonts w:ascii="Arial" w:hAnsi="Arial" w:cs="Arial"/>
          <w:sz w:val="24"/>
          <w:szCs w:val="24"/>
        </w:rPr>
        <w:t>тинг, ранжированный по убыванию итоговых оценок качества финансового менеджмента главных распоряд</w:t>
      </w:r>
      <w:r w:rsidRPr="009E6A60">
        <w:rPr>
          <w:rFonts w:ascii="Arial" w:hAnsi="Arial" w:cs="Arial"/>
          <w:sz w:val="24"/>
          <w:szCs w:val="24"/>
        </w:rPr>
        <w:t>и</w:t>
      </w:r>
      <w:r w:rsidRPr="009E6A60">
        <w:rPr>
          <w:rFonts w:ascii="Arial" w:hAnsi="Arial" w:cs="Arial"/>
          <w:sz w:val="24"/>
          <w:szCs w:val="24"/>
        </w:rPr>
        <w:t>телей.</w:t>
      </w:r>
    </w:p>
    <w:p w:rsidR="009D2B41" w:rsidRPr="009E6A60" w:rsidRDefault="009D2B41" w:rsidP="00B228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D2B41" w:rsidRPr="009E6A60" w:rsidSect="00BF0F02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9D2B41" w:rsidRPr="009E6A60" w:rsidRDefault="009D2B41" w:rsidP="00361D3B">
      <w:pPr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Приложение № 1               к Порядку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ПОКАЗАТЕЛИ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осуществляемого главными распорядителями средств бюджета 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9E6A60">
        <w:rPr>
          <w:rFonts w:ascii="Arial" w:hAnsi="Arial" w:cs="Arial"/>
          <w:sz w:val="24"/>
          <w:szCs w:val="24"/>
        </w:rPr>
        <w:t xml:space="preserve"> </w:t>
      </w:r>
      <w:r w:rsidRPr="009E6A60">
        <w:rPr>
          <w:rFonts w:ascii="Arial" w:hAnsi="Arial" w:cs="Arial"/>
          <w:b/>
          <w:sz w:val="24"/>
          <w:szCs w:val="24"/>
        </w:rPr>
        <w:t xml:space="preserve">Тетеревятское сельское поселение 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9D2B41" w:rsidRPr="009E6A60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7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Един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ца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изм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363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Вес группы в оце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ке /показа-теля в группе (%)</w:t>
            </w:r>
          </w:p>
        </w:tc>
        <w:tc>
          <w:tcPr>
            <w:tcW w:w="1363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9D2B41" w:rsidRPr="009E6A60" w:rsidRDefault="009D2B41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9D2B41" w:rsidRPr="009E6A60" w:rsidTr="00F20E78">
        <w:trPr>
          <w:trHeight w:val="57"/>
          <w:tblHeader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Финансовое планир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</w:tcPr>
          <w:p w:rsidR="009D2B41" w:rsidRPr="009E6A60" w:rsidRDefault="009D2B41" w:rsidP="00C869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Качество планиров</w:t>
            </w:r>
            <w:r w:rsidRPr="009E6A60">
              <w:rPr>
                <w:b w:val="0"/>
                <w:sz w:val="24"/>
                <w:szCs w:val="24"/>
              </w:rPr>
              <w:t>а</w:t>
            </w:r>
            <w:r w:rsidRPr="009E6A60">
              <w:rPr>
                <w:b w:val="0"/>
                <w:sz w:val="24"/>
                <w:szCs w:val="24"/>
              </w:rPr>
              <w:t xml:space="preserve">ния </w:t>
            </w:r>
            <w:r w:rsidRPr="009E6A60">
              <w:rPr>
                <w:b w:val="0"/>
                <w:spacing w:val="-4"/>
                <w:sz w:val="24"/>
                <w:szCs w:val="24"/>
              </w:rPr>
              <w:t>расходов: колич</w:t>
            </w:r>
            <w:r w:rsidRPr="009E6A60">
              <w:rPr>
                <w:b w:val="0"/>
                <w:spacing w:val="-4"/>
                <w:sz w:val="24"/>
                <w:szCs w:val="24"/>
              </w:rPr>
              <w:t>е</w:t>
            </w:r>
            <w:r w:rsidRPr="009E6A60">
              <w:rPr>
                <w:b w:val="0"/>
                <w:spacing w:val="-4"/>
                <w:sz w:val="24"/>
                <w:szCs w:val="24"/>
              </w:rPr>
              <w:t>ство изменений в сводную бюджетную роспись бюджета м</w:t>
            </w:r>
            <w:r w:rsidRPr="009E6A60">
              <w:rPr>
                <w:b w:val="0"/>
                <w:spacing w:val="-4"/>
                <w:sz w:val="24"/>
                <w:szCs w:val="24"/>
              </w:rPr>
              <w:t>у</w:t>
            </w:r>
            <w:r w:rsidRPr="009E6A60">
              <w:rPr>
                <w:b w:val="0"/>
                <w:spacing w:val="-4"/>
                <w:sz w:val="24"/>
                <w:szCs w:val="24"/>
              </w:rPr>
              <w:t>ниципального образ</w:t>
            </w:r>
            <w:r w:rsidRPr="009E6A60">
              <w:rPr>
                <w:b w:val="0"/>
                <w:spacing w:val="-4"/>
                <w:sz w:val="24"/>
                <w:szCs w:val="24"/>
              </w:rPr>
              <w:t>о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вания </w:t>
            </w:r>
            <w:r w:rsidRPr="009E6A60">
              <w:rPr>
                <w:b w:val="0"/>
                <w:sz w:val="24"/>
                <w:szCs w:val="24"/>
              </w:rPr>
              <w:t xml:space="preserve"> Тетер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вятское сельское посел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(за исключением цел</w:t>
            </w:r>
            <w:r w:rsidRPr="009E6A60">
              <w:rPr>
                <w:b w:val="0"/>
                <w:spacing w:val="-4"/>
                <w:sz w:val="24"/>
                <w:szCs w:val="24"/>
              </w:rPr>
              <w:t>е</w:t>
            </w:r>
            <w:r w:rsidRPr="009E6A60">
              <w:rPr>
                <w:b w:val="0"/>
                <w:spacing w:val="-4"/>
                <w:sz w:val="24"/>
                <w:szCs w:val="24"/>
              </w:rPr>
              <w:t>вых поступлений из областного и фед</w:t>
            </w:r>
            <w:r w:rsidRPr="009E6A60">
              <w:rPr>
                <w:b w:val="0"/>
                <w:spacing w:val="-4"/>
                <w:sz w:val="24"/>
                <w:szCs w:val="24"/>
              </w:rPr>
              <w:t>е</w:t>
            </w:r>
            <w:r w:rsidRPr="009E6A60">
              <w:rPr>
                <w:b w:val="0"/>
                <w:spacing w:val="-4"/>
                <w:sz w:val="24"/>
                <w:szCs w:val="24"/>
              </w:rPr>
              <w:t>рального бюджетов)</w:t>
            </w:r>
          </w:p>
        </w:tc>
        <w:tc>
          <w:tcPr>
            <w:tcW w:w="1045" w:type="pct"/>
          </w:tcPr>
          <w:p w:rsidR="009D2B41" w:rsidRPr="009E6A60" w:rsidRDefault="009D2B41" w:rsidP="00C869EE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6A60">
              <w:rPr>
                <w:b w:val="0"/>
                <w:spacing w:val="-4"/>
                <w:sz w:val="24"/>
                <w:szCs w:val="24"/>
              </w:rPr>
              <w:t>Р – количество уведомл</w:t>
            </w:r>
            <w:r w:rsidRPr="009E6A60">
              <w:rPr>
                <w:b w:val="0"/>
                <w:spacing w:val="-4"/>
                <w:sz w:val="24"/>
                <w:szCs w:val="24"/>
              </w:rPr>
              <w:t>е</w:t>
            </w:r>
            <w:r w:rsidRPr="009E6A60">
              <w:rPr>
                <w:b w:val="0"/>
                <w:spacing w:val="-4"/>
                <w:sz w:val="24"/>
                <w:szCs w:val="24"/>
              </w:rPr>
              <w:t>ний об изменении бюдже</w:t>
            </w:r>
            <w:r w:rsidRPr="009E6A60">
              <w:rPr>
                <w:b w:val="0"/>
                <w:spacing w:val="-4"/>
                <w:sz w:val="24"/>
                <w:szCs w:val="24"/>
              </w:rPr>
              <w:t>т</w:t>
            </w:r>
            <w:r w:rsidRPr="009E6A60">
              <w:rPr>
                <w:b w:val="0"/>
                <w:spacing w:val="-4"/>
                <w:sz w:val="24"/>
                <w:szCs w:val="24"/>
              </w:rPr>
              <w:t>ных н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значений сводной бюджетной росписи бю</w:t>
            </w:r>
            <w:r w:rsidRPr="009E6A60">
              <w:rPr>
                <w:b w:val="0"/>
                <w:spacing w:val="-4"/>
                <w:sz w:val="24"/>
                <w:szCs w:val="24"/>
              </w:rPr>
              <w:t>д</w:t>
            </w:r>
            <w:r w:rsidRPr="009E6A60">
              <w:rPr>
                <w:b w:val="0"/>
                <w:spacing w:val="-4"/>
                <w:sz w:val="24"/>
                <w:szCs w:val="24"/>
              </w:rPr>
              <w:t>жета муниципального о</w:t>
            </w:r>
            <w:r w:rsidRPr="009E6A60">
              <w:rPr>
                <w:b w:val="0"/>
                <w:spacing w:val="-4"/>
                <w:sz w:val="24"/>
                <w:szCs w:val="24"/>
              </w:rPr>
              <w:t>б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разования </w:t>
            </w:r>
            <w:r w:rsidRPr="009E6A60">
              <w:rPr>
                <w:b w:val="0"/>
                <w:sz w:val="24"/>
                <w:szCs w:val="24"/>
              </w:rPr>
              <w:t>Тетер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вятское сельское поселение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 (Р) = 1-Р/12,</w:t>
            </w:r>
          </w:p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если Р ≤ 12;</w:t>
            </w:r>
          </w:p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 (Р) = 0,</w:t>
            </w:r>
          </w:p>
          <w:p w:rsidR="009D2B41" w:rsidRPr="009E6A60" w:rsidRDefault="009D2B41" w:rsidP="00B312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если Р &gt; 12</w: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6A60">
              <w:rPr>
                <w:b w:val="0"/>
                <w:spacing w:val="-4"/>
                <w:sz w:val="24"/>
                <w:szCs w:val="24"/>
              </w:rPr>
              <w:t>Большое количес</w:t>
            </w:r>
            <w:r w:rsidRPr="009E6A60">
              <w:rPr>
                <w:b w:val="0"/>
                <w:spacing w:val="-4"/>
                <w:sz w:val="24"/>
                <w:szCs w:val="24"/>
              </w:rPr>
              <w:t>т</w:t>
            </w:r>
            <w:r w:rsidRPr="009E6A60">
              <w:rPr>
                <w:b w:val="0"/>
                <w:spacing w:val="-4"/>
                <w:sz w:val="24"/>
                <w:szCs w:val="24"/>
              </w:rPr>
              <w:t>во изменений в сводную бюдже</w:t>
            </w:r>
            <w:r w:rsidRPr="009E6A60">
              <w:rPr>
                <w:b w:val="0"/>
                <w:spacing w:val="-4"/>
                <w:sz w:val="24"/>
                <w:szCs w:val="24"/>
              </w:rPr>
              <w:t>т</w:t>
            </w:r>
            <w:r w:rsidRPr="009E6A60">
              <w:rPr>
                <w:b w:val="0"/>
                <w:spacing w:val="-4"/>
                <w:sz w:val="24"/>
                <w:szCs w:val="24"/>
              </w:rPr>
              <w:t>ную роспись бю</w:t>
            </w:r>
            <w:r w:rsidRPr="009E6A60">
              <w:rPr>
                <w:b w:val="0"/>
                <w:spacing w:val="-4"/>
                <w:sz w:val="24"/>
                <w:szCs w:val="24"/>
              </w:rPr>
              <w:t>д</w:t>
            </w:r>
            <w:r w:rsidRPr="009E6A60">
              <w:rPr>
                <w:b w:val="0"/>
                <w:spacing w:val="-4"/>
                <w:sz w:val="24"/>
                <w:szCs w:val="24"/>
              </w:rPr>
              <w:t>жета муниципал</w:t>
            </w:r>
            <w:r w:rsidRPr="009E6A60">
              <w:rPr>
                <w:b w:val="0"/>
                <w:spacing w:val="-4"/>
                <w:sz w:val="24"/>
                <w:szCs w:val="24"/>
              </w:rPr>
              <w:t>ь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ного образования </w:t>
            </w:r>
            <w:r w:rsidRPr="009E6A60">
              <w:rPr>
                <w:b w:val="0"/>
                <w:sz w:val="24"/>
                <w:szCs w:val="24"/>
              </w:rPr>
              <w:t>Тетеревятское сельское посел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 </w:t>
            </w:r>
            <w:r w:rsidRPr="009E6A60">
              <w:rPr>
                <w:b w:val="0"/>
                <w:spacing w:val="-6"/>
                <w:sz w:val="24"/>
                <w:szCs w:val="24"/>
              </w:rPr>
              <w:t>свидетельс</w:t>
            </w:r>
            <w:r w:rsidRPr="009E6A60">
              <w:rPr>
                <w:b w:val="0"/>
                <w:spacing w:val="-6"/>
                <w:sz w:val="24"/>
                <w:szCs w:val="24"/>
              </w:rPr>
              <w:t>т</w:t>
            </w:r>
            <w:r w:rsidRPr="009E6A60">
              <w:rPr>
                <w:b w:val="0"/>
                <w:spacing w:val="-6"/>
                <w:sz w:val="24"/>
                <w:szCs w:val="24"/>
              </w:rPr>
              <w:t>вует о низком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кач</w:t>
            </w:r>
            <w:r w:rsidRPr="009E6A60">
              <w:rPr>
                <w:b w:val="0"/>
                <w:spacing w:val="-4"/>
                <w:sz w:val="24"/>
                <w:szCs w:val="24"/>
              </w:rPr>
              <w:t>е</w:t>
            </w:r>
            <w:r w:rsidRPr="009E6A60">
              <w:rPr>
                <w:b w:val="0"/>
                <w:spacing w:val="-4"/>
                <w:sz w:val="24"/>
                <w:szCs w:val="24"/>
              </w:rPr>
              <w:t>стве работы гла</w:t>
            </w:r>
            <w:r w:rsidRPr="009E6A60">
              <w:rPr>
                <w:b w:val="0"/>
                <w:spacing w:val="-4"/>
                <w:sz w:val="24"/>
                <w:szCs w:val="24"/>
              </w:rPr>
              <w:t>в</w:t>
            </w:r>
            <w:r w:rsidRPr="009E6A60">
              <w:rPr>
                <w:b w:val="0"/>
                <w:spacing w:val="-4"/>
                <w:sz w:val="24"/>
                <w:szCs w:val="24"/>
              </w:rPr>
              <w:t>ных распорядит</w:t>
            </w:r>
            <w:r w:rsidRPr="009E6A60">
              <w:rPr>
                <w:b w:val="0"/>
                <w:spacing w:val="-4"/>
                <w:sz w:val="24"/>
                <w:szCs w:val="24"/>
              </w:rPr>
              <w:t>е</w:t>
            </w:r>
            <w:r w:rsidRPr="009E6A60">
              <w:rPr>
                <w:b w:val="0"/>
                <w:spacing w:val="-4"/>
                <w:sz w:val="24"/>
                <w:szCs w:val="24"/>
              </w:rPr>
              <w:t>лей средств бю</w:t>
            </w:r>
            <w:r w:rsidRPr="009E6A60">
              <w:rPr>
                <w:b w:val="0"/>
                <w:spacing w:val="-4"/>
                <w:sz w:val="24"/>
                <w:szCs w:val="24"/>
              </w:rPr>
              <w:t>д</w:t>
            </w:r>
            <w:r w:rsidRPr="009E6A60">
              <w:rPr>
                <w:b w:val="0"/>
                <w:spacing w:val="-4"/>
                <w:sz w:val="24"/>
                <w:szCs w:val="24"/>
              </w:rPr>
              <w:t>жета муниципал</w:t>
            </w:r>
            <w:r w:rsidRPr="009E6A60">
              <w:rPr>
                <w:b w:val="0"/>
                <w:spacing w:val="-4"/>
                <w:sz w:val="24"/>
                <w:szCs w:val="24"/>
              </w:rPr>
              <w:t>ь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ного образования </w:t>
            </w:r>
            <w:r w:rsidRPr="009E6A60">
              <w:rPr>
                <w:b w:val="0"/>
                <w:sz w:val="24"/>
                <w:szCs w:val="24"/>
              </w:rPr>
              <w:t>Тет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ревятское сельское посел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(далее – ГРБС) по финанс</w:t>
            </w:r>
            <w:r w:rsidRPr="009E6A60">
              <w:rPr>
                <w:b w:val="0"/>
                <w:spacing w:val="-4"/>
                <w:sz w:val="24"/>
                <w:szCs w:val="24"/>
              </w:rPr>
              <w:t>о</w:t>
            </w:r>
            <w:r w:rsidRPr="009E6A60">
              <w:rPr>
                <w:b w:val="0"/>
                <w:spacing w:val="-4"/>
                <w:sz w:val="24"/>
                <w:szCs w:val="24"/>
              </w:rPr>
              <w:t>вому планиров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нию.</w:t>
            </w:r>
          </w:p>
          <w:p w:rsidR="009D2B41" w:rsidRPr="009E6A60" w:rsidRDefault="009D2B41" w:rsidP="00C212E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pacing w:val="-4"/>
                <w:sz w:val="24"/>
                <w:szCs w:val="24"/>
              </w:rPr>
              <w:t>Целевым ориент</w:t>
            </w:r>
            <w:r w:rsidRPr="009E6A60">
              <w:rPr>
                <w:b w:val="0"/>
                <w:spacing w:val="-4"/>
                <w:sz w:val="24"/>
                <w:szCs w:val="24"/>
              </w:rPr>
              <w:t>и</w:t>
            </w:r>
            <w:r w:rsidRPr="009E6A60">
              <w:rPr>
                <w:b w:val="0"/>
                <w:spacing w:val="-4"/>
                <w:sz w:val="24"/>
                <w:szCs w:val="24"/>
              </w:rPr>
              <w:t>ром является о</w:t>
            </w:r>
            <w:r w:rsidRPr="009E6A60">
              <w:rPr>
                <w:b w:val="0"/>
                <w:spacing w:val="-4"/>
                <w:sz w:val="24"/>
                <w:szCs w:val="24"/>
              </w:rPr>
              <w:t>т</w:t>
            </w:r>
            <w:r w:rsidRPr="009E6A60">
              <w:rPr>
                <w:b w:val="0"/>
                <w:spacing w:val="-4"/>
                <w:sz w:val="24"/>
                <w:szCs w:val="24"/>
              </w:rPr>
              <w:t>сутствие изменений в сводную бюдже</w:t>
            </w:r>
            <w:r w:rsidRPr="009E6A60">
              <w:rPr>
                <w:b w:val="0"/>
                <w:spacing w:val="-4"/>
                <w:sz w:val="24"/>
                <w:szCs w:val="24"/>
              </w:rPr>
              <w:t>т</w:t>
            </w:r>
            <w:r w:rsidRPr="009E6A60">
              <w:rPr>
                <w:b w:val="0"/>
                <w:spacing w:val="-4"/>
                <w:sz w:val="24"/>
                <w:szCs w:val="24"/>
              </w:rPr>
              <w:t>ную роспись бю</w:t>
            </w:r>
            <w:r w:rsidRPr="009E6A60">
              <w:rPr>
                <w:b w:val="0"/>
                <w:spacing w:val="-4"/>
                <w:sz w:val="24"/>
                <w:szCs w:val="24"/>
              </w:rPr>
              <w:t>д</w:t>
            </w:r>
            <w:r w:rsidRPr="009E6A60">
              <w:rPr>
                <w:b w:val="0"/>
                <w:spacing w:val="-4"/>
                <w:sz w:val="24"/>
                <w:szCs w:val="24"/>
              </w:rPr>
              <w:t>жета муниципал</w:t>
            </w:r>
            <w:r w:rsidRPr="009E6A60">
              <w:rPr>
                <w:b w:val="0"/>
                <w:spacing w:val="-4"/>
                <w:sz w:val="24"/>
                <w:szCs w:val="24"/>
              </w:rPr>
              <w:t>ь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ного образования </w:t>
            </w:r>
            <w:r w:rsidRPr="009E6A60">
              <w:rPr>
                <w:b w:val="0"/>
                <w:sz w:val="24"/>
                <w:szCs w:val="24"/>
              </w:rPr>
              <w:t>Тетеревятское сельское посел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9D2B41" w:rsidRPr="009E6A60" w:rsidTr="00F20E78">
        <w:trPr>
          <w:trHeight w:val="850"/>
        </w:trPr>
        <w:tc>
          <w:tcPr>
            <w:tcW w:w="204" w:type="pct"/>
          </w:tcPr>
          <w:p w:rsidR="009D2B41" w:rsidRPr="009E6A60" w:rsidRDefault="009D2B41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887" w:type="pct"/>
          </w:tcPr>
          <w:p w:rsidR="009D2B41" w:rsidRPr="009E6A60" w:rsidRDefault="009D2B41" w:rsidP="00C869EE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Качество планиров</w:t>
            </w:r>
            <w:r w:rsidRPr="009E6A60">
              <w:rPr>
                <w:b w:val="0"/>
                <w:sz w:val="24"/>
                <w:szCs w:val="24"/>
              </w:rPr>
              <w:t>а</w:t>
            </w:r>
            <w:r w:rsidRPr="009E6A60">
              <w:rPr>
                <w:b w:val="0"/>
                <w:sz w:val="24"/>
                <w:szCs w:val="24"/>
              </w:rPr>
              <w:t xml:space="preserve">ния расходов: доля суммы изменений в сводную бюджетную роспись  бюджета </w:t>
            </w:r>
            <w:r w:rsidRPr="009E6A60">
              <w:rPr>
                <w:b w:val="0"/>
                <w:spacing w:val="-4"/>
                <w:sz w:val="24"/>
                <w:szCs w:val="24"/>
              </w:rPr>
              <w:t>м</w:t>
            </w:r>
            <w:r w:rsidRPr="009E6A60">
              <w:rPr>
                <w:b w:val="0"/>
                <w:spacing w:val="-4"/>
                <w:sz w:val="24"/>
                <w:szCs w:val="24"/>
              </w:rPr>
              <w:t>у</w:t>
            </w:r>
            <w:r w:rsidRPr="009E6A60">
              <w:rPr>
                <w:b w:val="0"/>
                <w:spacing w:val="-4"/>
                <w:sz w:val="24"/>
                <w:szCs w:val="24"/>
              </w:rPr>
              <w:t>ниципального образ</w:t>
            </w:r>
            <w:r w:rsidRPr="009E6A60">
              <w:rPr>
                <w:b w:val="0"/>
                <w:spacing w:val="-4"/>
                <w:sz w:val="24"/>
                <w:szCs w:val="24"/>
              </w:rPr>
              <w:t>о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вания </w:t>
            </w:r>
            <w:r w:rsidRPr="009E6A60">
              <w:rPr>
                <w:b w:val="0"/>
                <w:sz w:val="24"/>
                <w:szCs w:val="24"/>
              </w:rPr>
              <w:t xml:space="preserve"> сельское пос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 xml:space="preserve">лее Тетеревятское 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b w:val="0"/>
                <w:sz w:val="24"/>
                <w:szCs w:val="24"/>
              </w:rPr>
              <w:t xml:space="preserve"> (за исключением ц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левых поступлений из районного, областного и федерального бю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>жетов и внесений и</w:t>
            </w:r>
            <w:r w:rsidRPr="009E6A60">
              <w:rPr>
                <w:b w:val="0"/>
                <w:sz w:val="24"/>
                <w:szCs w:val="24"/>
              </w:rPr>
              <w:t>з</w:t>
            </w:r>
            <w:r w:rsidRPr="009E6A60">
              <w:rPr>
                <w:b w:val="0"/>
                <w:sz w:val="24"/>
                <w:szCs w:val="24"/>
              </w:rPr>
              <w:t>менений в решение о  бюджете муниципал</w:t>
            </w:r>
            <w:r w:rsidRPr="009E6A60">
              <w:rPr>
                <w:b w:val="0"/>
                <w:sz w:val="24"/>
                <w:szCs w:val="24"/>
              </w:rPr>
              <w:t>ь</w:t>
            </w:r>
            <w:r w:rsidRPr="009E6A60">
              <w:rPr>
                <w:b w:val="0"/>
                <w:sz w:val="24"/>
                <w:szCs w:val="24"/>
              </w:rPr>
              <w:t>ного образования Т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теревятское сел</w:t>
            </w:r>
            <w:r w:rsidRPr="009E6A60">
              <w:rPr>
                <w:b w:val="0"/>
                <w:sz w:val="24"/>
                <w:szCs w:val="24"/>
              </w:rPr>
              <w:t>ь</w:t>
            </w:r>
            <w:r w:rsidRPr="009E6A60">
              <w:rPr>
                <w:b w:val="0"/>
                <w:sz w:val="24"/>
                <w:szCs w:val="24"/>
              </w:rPr>
              <w:t>ское поселение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b w:val="0"/>
                <w:sz w:val="24"/>
                <w:szCs w:val="24"/>
              </w:rPr>
              <w:t xml:space="preserve"> на соо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ветствующий период)</w:t>
            </w:r>
          </w:p>
        </w:tc>
        <w:tc>
          <w:tcPr>
            <w:tcW w:w="1045" w:type="pct"/>
          </w:tcPr>
          <w:p w:rsidR="009D2B41" w:rsidRPr="009E6A60" w:rsidRDefault="009D2B41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E6A60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E6A60">
              <w:rPr>
                <w:rFonts w:ascii="Arial" w:hAnsi="Arial" w:cs="Arial"/>
                <w:sz w:val="24"/>
                <w:szCs w:val="24"/>
              </w:rPr>
              <w:t>/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9E6A60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D2B41" w:rsidRPr="009E6A60" w:rsidRDefault="009D2B41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9D2B41" w:rsidRPr="009E6A60" w:rsidRDefault="009D2B41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  <w:lang w:val="en-US"/>
              </w:rPr>
              <w:t>S</w:t>
            </w:r>
            <w:r w:rsidRPr="009E6A60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E6A60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9E6A60">
              <w:rPr>
                <w:b w:val="0"/>
                <w:sz w:val="24"/>
                <w:szCs w:val="24"/>
              </w:rPr>
              <w:t>– сумма положительных изменений сводной бю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 xml:space="preserve">жетной росписи бюджета </w:t>
            </w:r>
            <w:r w:rsidRPr="009E6A60">
              <w:rPr>
                <w:b w:val="0"/>
                <w:spacing w:val="-4"/>
                <w:sz w:val="24"/>
                <w:szCs w:val="24"/>
              </w:rPr>
              <w:t>муниципального образов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ния </w:t>
            </w:r>
            <w:r w:rsidRPr="009E6A60">
              <w:rPr>
                <w:b w:val="0"/>
                <w:sz w:val="24"/>
                <w:szCs w:val="24"/>
              </w:rPr>
              <w:t>Тетеревятское сел</w:t>
            </w:r>
            <w:r w:rsidRPr="009E6A60">
              <w:rPr>
                <w:b w:val="0"/>
                <w:sz w:val="24"/>
                <w:szCs w:val="24"/>
              </w:rPr>
              <w:t>ь</w:t>
            </w:r>
            <w:r w:rsidRPr="009E6A60">
              <w:rPr>
                <w:b w:val="0"/>
                <w:sz w:val="24"/>
                <w:szCs w:val="24"/>
              </w:rPr>
              <w:t>ское поселение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b w:val="0"/>
                <w:sz w:val="24"/>
                <w:szCs w:val="24"/>
              </w:rPr>
              <w:t xml:space="preserve"> (за и</w:t>
            </w:r>
            <w:r w:rsidRPr="009E6A60">
              <w:rPr>
                <w:b w:val="0"/>
                <w:sz w:val="24"/>
                <w:szCs w:val="24"/>
              </w:rPr>
              <w:t>с</w:t>
            </w:r>
            <w:r w:rsidRPr="009E6A60">
              <w:rPr>
                <w:b w:val="0"/>
                <w:sz w:val="24"/>
                <w:szCs w:val="24"/>
              </w:rPr>
              <w:t>ключением целевых п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ступл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ний из районного, областного и федеральн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го бюджетов и внесений и</w:t>
            </w:r>
            <w:r w:rsidRPr="009E6A60">
              <w:rPr>
                <w:b w:val="0"/>
                <w:sz w:val="24"/>
                <w:szCs w:val="24"/>
              </w:rPr>
              <w:t>з</w:t>
            </w:r>
            <w:r w:rsidRPr="009E6A60">
              <w:rPr>
                <w:b w:val="0"/>
                <w:sz w:val="24"/>
                <w:szCs w:val="24"/>
              </w:rPr>
              <w:t>менений в решение о бюджете муниципального образования Тетеревя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ское сельское поселение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b w:val="0"/>
                <w:sz w:val="24"/>
                <w:szCs w:val="24"/>
              </w:rPr>
              <w:t>на соответствующий п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риод);</w:t>
            </w:r>
          </w:p>
          <w:p w:rsidR="009D2B41" w:rsidRPr="009E6A60" w:rsidRDefault="009D2B41" w:rsidP="00C212ED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  <w:lang w:val="en-US"/>
              </w:rPr>
              <w:t>b</w:t>
            </w:r>
            <w:r w:rsidRPr="009E6A60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E6A60">
              <w:rPr>
                <w:b w:val="0"/>
                <w:sz w:val="24"/>
                <w:szCs w:val="24"/>
              </w:rPr>
              <w:t xml:space="preserve"> – объём бюджетных а</w:t>
            </w:r>
            <w:r w:rsidRPr="009E6A60">
              <w:rPr>
                <w:b w:val="0"/>
                <w:sz w:val="24"/>
                <w:szCs w:val="24"/>
              </w:rPr>
              <w:t>с</w:t>
            </w:r>
            <w:r w:rsidRPr="009E6A60">
              <w:rPr>
                <w:b w:val="0"/>
                <w:sz w:val="24"/>
                <w:szCs w:val="24"/>
              </w:rPr>
              <w:t>си</w:t>
            </w:r>
            <w:r w:rsidRPr="009E6A60">
              <w:rPr>
                <w:b w:val="0"/>
                <w:sz w:val="24"/>
                <w:szCs w:val="24"/>
              </w:rPr>
              <w:t>г</w:t>
            </w:r>
            <w:r w:rsidRPr="009E6A60">
              <w:rPr>
                <w:b w:val="0"/>
                <w:sz w:val="24"/>
                <w:szCs w:val="24"/>
              </w:rPr>
              <w:t>нований ГРБС согласно сводной бюджетной ро</w:t>
            </w:r>
            <w:r w:rsidRPr="009E6A60">
              <w:rPr>
                <w:b w:val="0"/>
                <w:sz w:val="24"/>
                <w:szCs w:val="24"/>
              </w:rPr>
              <w:t>с</w:t>
            </w:r>
            <w:r w:rsidRPr="009E6A60">
              <w:rPr>
                <w:b w:val="0"/>
                <w:sz w:val="24"/>
                <w:szCs w:val="24"/>
              </w:rPr>
              <w:t xml:space="preserve">писи бюджета </w:t>
            </w:r>
            <w:r w:rsidRPr="009E6A60">
              <w:rPr>
                <w:b w:val="0"/>
                <w:spacing w:val="-4"/>
                <w:sz w:val="24"/>
                <w:szCs w:val="24"/>
              </w:rPr>
              <w:t>муниц</w:t>
            </w:r>
            <w:r w:rsidRPr="009E6A60">
              <w:rPr>
                <w:b w:val="0"/>
                <w:spacing w:val="-4"/>
                <w:sz w:val="24"/>
                <w:szCs w:val="24"/>
              </w:rPr>
              <w:t>и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теревятское сельское п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селение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b w:val="0"/>
                <w:sz w:val="24"/>
                <w:szCs w:val="24"/>
              </w:rPr>
              <w:t>с учётом внесё</w:t>
            </w:r>
            <w:r w:rsidRPr="009E6A60">
              <w:rPr>
                <w:b w:val="0"/>
                <w:sz w:val="24"/>
                <w:szCs w:val="24"/>
              </w:rPr>
              <w:t>н</w:t>
            </w:r>
            <w:r w:rsidRPr="009E6A60">
              <w:rPr>
                <w:b w:val="0"/>
                <w:sz w:val="24"/>
                <w:szCs w:val="24"/>
              </w:rPr>
              <w:t>ных в неё изменений по состоянию на конец о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чётного периода</w:t>
            </w:r>
          </w:p>
        </w:tc>
        <w:tc>
          <w:tcPr>
            <w:tcW w:w="364" w:type="pct"/>
          </w:tcPr>
          <w:p w:rsidR="009D2B41" w:rsidRPr="009E6A60" w:rsidRDefault="009D2B41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63" w:type="pct"/>
          </w:tcPr>
          <w:p w:rsidR="009D2B41" w:rsidRPr="009E6A60" w:rsidRDefault="009D2B41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 (Р) = 1-Р/100,</w:t>
            </w:r>
          </w:p>
          <w:p w:rsidR="009D2B41" w:rsidRPr="009E6A60" w:rsidRDefault="009D2B41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если Р ≤ 15%;</w:t>
            </w:r>
          </w:p>
          <w:p w:rsidR="009D2B41" w:rsidRPr="009E6A60" w:rsidRDefault="009D2B41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  <w:p w:rsidR="009D2B41" w:rsidRPr="009E6A60" w:rsidRDefault="009D2B41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 xml:space="preserve">Е (Р) = 0, </w:t>
            </w:r>
          </w:p>
          <w:p w:rsidR="009D2B41" w:rsidRPr="009E6A60" w:rsidRDefault="009D2B41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</w:tcPr>
          <w:p w:rsidR="009D2B41" w:rsidRPr="009E6A60" w:rsidRDefault="009D2B41" w:rsidP="00AD1BC0">
            <w:pPr>
              <w:pStyle w:val="ConsPlusTitle"/>
              <w:spacing w:line="235" w:lineRule="auto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6A60">
              <w:rPr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Pr="009E6A60">
              <w:rPr>
                <w:b w:val="0"/>
                <w:spacing w:val="-4"/>
                <w:sz w:val="24"/>
                <w:szCs w:val="24"/>
              </w:rPr>
              <w:t>е</w:t>
            </w:r>
            <w:r w:rsidRPr="009E6A60">
              <w:rPr>
                <w:b w:val="0"/>
                <w:spacing w:val="-4"/>
                <w:sz w:val="24"/>
                <w:szCs w:val="24"/>
              </w:rPr>
              <w:t>тельствует о ни</w:t>
            </w:r>
            <w:r w:rsidRPr="009E6A60">
              <w:rPr>
                <w:b w:val="0"/>
                <w:spacing w:val="-4"/>
                <w:sz w:val="24"/>
                <w:szCs w:val="24"/>
              </w:rPr>
              <w:t>з</w:t>
            </w:r>
            <w:r w:rsidRPr="009E6A60">
              <w:rPr>
                <w:b w:val="0"/>
                <w:spacing w:val="-4"/>
                <w:sz w:val="24"/>
                <w:szCs w:val="24"/>
              </w:rPr>
              <w:t>ком уровне качес</w:t>
            </w:r>
            <w:r w:rsidRPr="009E6A60">
              <w:rPr>
                <w:b w:val="0"/>
                <w:spacing w:val="-4"/>
                <w:sz w:val="24"/>
                <w:szCs w:val="24"/>
              </w:rPr>
              <w:t>т</w:t>
            </w:r>
            <w:r w:rsidRPr="009E6A60">
              <w:rPr>
                <w:b w:val="0"/>
                <w:spacing w:val="-4"/>
                <w:sz w:val="24"/>
                <w:szCs w:val="24"/>
              </w:rPr>
              <w:t>ва р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боты ГРБС по финансовому пл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ниров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нию.</w:t>
            </w:r>
          </w:p>
          <w:p w:rsidR="009D2B41" w:rsidRPr="009E6A60" w:rsidRDefault="009D2B41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pacing w:val="-4"/>
                <w:sz w:val="24"/>
                <w:szCs w:val="24"/>
              </w:rPr>
              <w:t>Целевым ориент</w:t>
            </w:r>
            <w:r w:rsidRPr="009E6A60">
              <w:rPr>
                <w:b w:val="0"/>
                <w:spacing w:val="-4"/>
                <w:sz w:val="24"/>
                <w:szCs w:val="24"/>
              </w:rPr>
              <w:t>и</w:t>
            </w:r>
            <w:r w:rsidRPr="009E6A60">
              <w:rPr>
                <w:b w:val="0"/>
                <w:spacing w:val="-4"/>
                <w:sz w:val="24"/>
                <w:szCs w:val="24"/>
              </w:rPr>
              <w:t>ром является зн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чение по-казателя менее 15%</w:t>
            </w:r>
          </w:p>
        </w:tc>
      </w:tr>
      <w:tr w:rsidR="009D2B41" w:rsidRPr="009E6A60" w:rsidTr="0012731D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12731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2"/>
                <w:sz w:val="24"/>
                <w:szCs w:val="24"/>
              </w:rPr>
              <w:t>Своевременность представления реес</w:t>
            </w:r>
            <w:r w:rsidRPr="009E6A60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2"/>
                <w:sz w:val="24"/>
                <w:szCs w:val="24"/>
              </w:rPr>
              <w:t>ра расходных обяз</w:t>
            </w:r>
            <w:r w:rsidRPr="009E6A60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2"/>
                <w:sz w:val="24"/>
                <w:szCs w:val="24"/>
              </w:rPr>
              <w:t>тельств ГРБС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P – количество дней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клонений от установле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ного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срока представления реестра расходных обяз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тельств ГРБС до даты р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гистрации в фина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совом отделе муниципального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сельское поселение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  письма ГРБС, к которому приложен реестр расхо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ных обяз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тельств ГРБС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Дн.</w:t>
            </w: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) = 1, если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= 0;</w:t>
            </w:r>
          </w:p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) = 0,8, если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= 1;</w:t>
            </w:r>
          </w:p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) = 0,6, если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= 2;</w:t>
            </w:r>
          </w:p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) = 0,4, если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= 3;</w:t>
            </w:r>
          </w:p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) = 0,2, если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= 4;</w:t>
            </w:r>
          </w:p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) = 0, если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Оценивается с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блюдение сроков пре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ставления в финанс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вый отдел муниц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ре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стра расходных обяз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тельств ГРБС. Целевым ориент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ром является до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тижение показат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ля, равного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br/>
              <w:t>0, представление реестра до насту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п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ления установле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ного срока оцен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вается в 5 ба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лов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</w:tcPr>
          <w:p w:rsidR="009D2B41" w:rsidRPr="009E6A60" w:rsidRDefault="009D2B41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</w:tcPr>
          <w:p w:rsidR="009D2B41" w:rsidRPr="009E6A60" w:rsidRDefault="009D2B41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9D2B41" w:rsidRPr="009E6A60" w:rsidRDefault="009D2B41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</w:tcPr>
          <w:p w:rsidR="009D2B41" w:rsidRPr="009E6A60" w:rsidRDefault="009D2B41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</w:tcPr>
          <w:p w:rsidR="009D2B41" w:rsidRPr="009E6A60" w:rsidRDefault="009D2B41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</w:tcPr>
          <w:p w:rsidR="009D2B41" w:rsidRPr="009E6A60" w:rsidRDefault="009D2B41" w:rsidP="002A3456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Доля бюджетных 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сигнований, форм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руемых в рамках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ниципальных пр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045" w:type="pct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 = 100 * S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/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9D2B41" w:rsidRPr="009E6A60" w:rsidRDefault="009D2B41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9D2B41" w:rsidRPr="009E6A60" w:rsidRDefault="009D2B41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– сумма бюджетных ассигнований ГРБС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на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(текущий) фина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совый год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9D2B41" w:rsidRPr="009E6A60" w:rsidRDefault="009D2B41" w:rsidP="00A87C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>– общая сумма бюдже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ассигнований ГРБС, предусмотренная решен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ем о бюджете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муниц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теревятское сельское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на отчётный (т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кущий) финансовый год с учётом внесённых в неё и</w:t>
            </w:r>
            <w:r w:rsidRPr="009E6A60">
              <w:rPr>
                <w:rFonts w:ascii="Arial" w:hAnsi="Arial" w:cs="Arial"/>
                <w:sz w:val="24"/>
                <w:szCs w:val="24"/>
              </w:rPr>
              <w:t>з</w:t>
            </w:r>
            <w:r w:rsidRPr="009E6A60">
              <w:rPr>
                <w:rFonts w:ascii="Arial" w:hAnsi="Arial" w:cs="Arial"/>
                <w:sz w:val="24"/>
                <w:szCs w:val="24"/>
              </w:rPr>
              <w:t>менений по состоянию на конец отчётного пери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364" w:type="pct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</w:tcPr>
          <w:p w:rsidR="009D2B41" w:rsidRPr="009E6A60" w:rsidRDefault="009D2B41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E6A60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pict>
                <v:shape id="Рисунок 32" o:spid="_x0000_i1027" type="#_x0000_t75" style="width:21.75pt;height:27.75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9D2B41" w:rsidRPr="009E6A60" w:rsidRDefault="009D2B41" w:rsidP="00A87C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Позитивно расц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нивается рост д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ли бюджетных 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сигн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ваний ГРБС на отчётный (т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кущий) финанс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вый год, утве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ждённых решен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ем о бюджете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ниципального 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(текущий) ф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нансовый год, формируемых в рамках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пальных программ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</w:tcPr>
          <w:p w:rsidR="009D2B41" w:rsidRPr="009E6A60" w:rsidRDefault="009D2B41" w:rsidP="00412B9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своевременно у</w:t>
            </w:r>
            <w:r w:rsidRPr="009E6A60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вер-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ждённых и внесё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ных изменений в пл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ны-графики (далее – ПГ) 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pict>
                <v:shape id="Рисунок 31" o:spid="_x0000_i1028" type="#_x0000_t75" style="width:51.75pt;height:27.75pt;visibility:visible">
                  <v:imagedata r:id="rId13" o:title=""/>
                </v:shape>
              </w:pic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Кпг – количество своевр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менно утверждённых ПГ в отчётном периоде;</w:t>
            </w:r>
          </w:p>
          <w:p w:rsidR="009D2B41" w:rsidRPr="009E6A60" w:rsidRDefault="009D2B41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Кви – общее количество вносимых изменений в м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ниц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пальную программу в отчё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BA1A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E6A60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pict>
                <v:shape id="Рисунок 30" o:spid="_x0000_i1029" type="#_x0000_t75" style="width:21.75pt;height:27.75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9E6A60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pict>
                <v:shape id="Рисунок 29" o:spid="_x0000_i1030" type="#_x0000_t75" style="width:43.5pt;height:27.75pt;visibility:visible">
                  <v:imagedata r:id="rId14" o:title=""/>
                </v:shape>
              </w:pic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Ко – количество предста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ленных отчётов в уст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E6A60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pict>
                <v:shape id="Рисунок 28" o:spid="_x0000_i1031" type="#_x0000_t75" style="width:21.75pt;height:27.75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</w:tcPr>
          <w:p w:rsidR="009D2B41" w:rsidRPr="009E6A60" w:rsidRDefault="009D2B41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Доля представленных в полном объёме с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гласно утверждённой форме отчётов о ре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лизации муниципал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9E6A60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pict>
                <v:shape id="Рисунок 27" o:spid="_x0000_i1032" type="#_x0000_t75" style="width:51.75pt;height:30pt;visibility:visible">
                  <v:imagedata r:id="rId15" o:title=""/>
                </v:shape>
              </w:pic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sym w:font="Symbol" w:char="F053"/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Р – сумма всех запо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ненных разделов в пре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ставленных отчётах в о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чётном п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риоде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E6A60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pict>
                <v:shape id="Рисунок 26" o:spid="_x0000_i1033" type="#_x0000_t75" style="width:21.75pt;height:27.75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2A3456">
        <w:trPr>
          <w:trHeight w:val="566"/>
        </w:trPr>
        <w:tc>
          <w:tcPr>
            <w:tcW w:w="204" w:type="pct"/>
          </w:tcPr>
          <w:p w:rsidR="009D2B41" w:rsidRPr="009E6A60" w:rsidRDefault="009D2B41" w:rsidP="00986728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2.5.</w:t>
            </w:r>
          </w:p>
        </w:tc>
        <w:tc>
          <w:tcPr>
            <w:tcW w:w="887" w:type="pct"/>
          </w:tcPr>
          <w:p w:rsidR="009D2B41" w:rsidRPr="009E6A60" w:rsidRDefault="009D2B41" w:rsidP="00A87C5A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Размещение на оф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циальном сайте адм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нистрации муниц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 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формации о муниц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пальных программах и фактических результ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тах их реализации</w:t>
            </w:r>
          </w:p>
        </w:tc>
        <w:tc>
          <w:tcPr>
            <w:tcW w:w="1045" w:type="pct"/>
          </w:tcPr>
          <w:p w:rsidR="009D2B41" w:rsidRPr="009E6A60" w:rsidRDefault="009D2B41" w:rsidP="00FD56F0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 муниципальных програ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мах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br/>
              <w:t>и фактических результ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тах их реализации</w:t>
            </w:r>
          </w:p>
        </w:tc>
        <w:tc>
          <w:tcPr>
            <w:tcW w:w="364" w:type="pct"/>
          </w:tcPr>
          <w:p w:rsidR="009D2B41" w:rsidRPr="009E6A60" w:rsidRDefault="009D2B41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 (Р) = 1, если информация о 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ниципальных программах и факт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реализации, заказчиком и исполнителем кот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рых является ИОГВ, размещена на официальном сайте;</w:t>
            </w:r>
          </w:p>
          <w:p w:rsidR="009D2B41" w:rsidRPr="009E6A60" w:rsidRDefault="009D2B41" w:rsidP="00FD56F0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 (Р) = 0, если информация о 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ниципальных программах и факт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реализации</w:t>
            </w:r>
            <w:r w:rsidRPr="009E6A60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не разм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</w:tcPr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221CA2">
        <w:trPr>
          <w:trHeight w:val="70"/>
        </w:trPr>
        <w:tc>
          <w:tcPr>
            <w:tcW w:w="204" w:type="pct"/>
          </w:tcPr>
          <w:p w:rsidR="009D2B41" w:rsidRPr="009E6A60" w:rsidRDefault="009D2B41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</w:tcPr>
          <w:p w:rsidR="009D2B41" w:rsidRPr="009E6A60" w:rsidRDefault="009D2B41" w:rsidP="00A87C5A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 муниципального 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</w:tcPr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</w:tcPr>
          <w:p w:rsidR="009D2B41" w:rsidRPr="009E6A60" w:rsidRDefault="009D2B41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221CA2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</w:tcPr>
          <w:p w:rsidR="009D2B41" w:rsidRPr="009E6A60" w:rsidRDefault="009D2B41" w:rsidP="002A3456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Равномерность ра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ходов (без учёта ц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левых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ступлений из районного, областного и федерального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жетов) </w:t>
            </w:r>
          </w:p>
        </w:tc>
        <w:tc>
          <w:tcPr>
            <w:tcW w:w="1045" w:type="pct"/>
          </w:tcPr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P = (Е</w:t>
            </w:r>
            <w:r w:rsidRPr="009E6A60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Еср) * 100/Еср,</w:t>
            </w:r>
          </w:p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кассовые расходы ГРБС в четвёртом кварт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ле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финансового года;</w:t>
            </w:r>
          </w:p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Еср – средний объём ка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совых расходов ГРБС за пе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вый-третий кварталы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финансового года</w:t>
            </w:r>
          </w:p>
        </w:tc>
        <w:tc>
          <w:tcPr>
            <w:tcW w:w="364" w:type="pct"/>
          </w:tcPr>
          <w:p w:rsidR="009D2B41" w:rsidRPr="009E6A60" w:rsidRDefault="009D2B41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</w:tcPr>
          <w:p w:rsidR="009D2B41" w:rsidRPr="009E6A60" w:rsidRDefault="009D2B41" w:rsidP="00221CA2">
            <w:pPr>
              <w:spacing w:after="0" w:line="230" w:lineRule="auto"/>
              <w:ind w:left="-85" w:right="-85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E6A60">
              <w:rPr>
                <w:rFonts w:ascii="Arial" w:hAnsi="Arial" w:cs="Arial"/>
                <w:noProof/>
                <w:color w:val="000000"/>
                <w:position w:val="-68"/>
                <w:sz w:val="24"/>
                <w:szCs w:val="24"/>
              </w:rPr>
              <w:pict>
                <v:shape id="Рисунок 23" o:spid="_x0000_i1034" type="#_x0000_t75" style="width:172.5pt;height:73.5pt;visibility:visible">
                  <v:imagedata r:id="rId16" o:title=""/>
                </v:shape>
              </w:pict>
            </w:r>
          </w:p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Показатель отр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жает равноме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ность расходов ГРБС в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ном периоде.</w:t>
            </w:r>
          </w:p>
          <w:p w:rsidR="009D2B41" w:rsidRPr="009E6A60" w:rsidRDefault="009D2B41" w:rsidP="00221CA2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Целевым ориент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ром является зн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чение по-казателя, при котором касс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вые расходы в че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вёртом квартале достигают менее трети годовых ра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ходов</w:t>
            </w:r>
          </w:p>
        </w:tc>
      </w:tr>
      <w:tr w:rsidR="009D2B41" w:rsidRPr="009E6A60" w:rsidTr="0012731D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Снижение (рост) пр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сроченной кредито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ской задолженности ГРБС и подведомс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венных муниципал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 учреждений в 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чётном периоде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 = Ко/Кн,</w:t>
            </w:r>
          </w:p>
          <w:p w:rsidR="009D2B41" w:rsidRPr="009E6A60" w:rsidRDefault="009D2B41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9D2B41" w:rsidRPr="009E6A60" w:rsidRDefault="009D2B41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noProof/>
                <w:sz w:val="24"/>
                <w:szCs w:val="24"/>
              </w:rPr>
              <w:t>Ко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ности ГРБС и подведо</w:t>
            </w:r>
            <w:r w:rsidRPr="009E6A60">
              <w:rPr>
                <w:rFonts w:ascii="Arial" w:hAnsi="Arial" w:cs="Arial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z w:val="24"/>
                <w:szCs w:val="24"/>
              </w:rPr>
              <w:t>ственных муниципальных учреждений  по состоянию на конец отчётного пери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да;</w:t>
            </w:r>
          </w:p>
          <w:p w:rsidR="009D2B41" w:rsidRPr="009E6A60" w:rsidRDefault="009D2B41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noProof/>
                <w:sz w:val="24"/>
                <w:szCs w:val="24"/>
              </w:rPr>
              <w:t>Кн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ности ГРБС и подведо</w:t>
            </w:r>
            <w:r w:rsidRPr="009E6A60">
              <w:rPr>
                <w:rFonts w:ascii="Arial" w:hAnsi="Arial" w:cs="Arial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z w:val="24"/>
                <w:szCs w:val="24"/>
              </w:rPr>
              <w:t>ственных муниципальных учреждений по состоянию на начало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1, если Р &lt; 1;</w:t>
            </w:r>
          </w:p>
          <w:p w:rsidR="009D2B41" w:rsidRPr="009E6A60" w:rsidRDefault="009D2B41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0,5, если Р = 1;</w:t>
            </w:r>
          </w:p>
          <w:p w:rsidR="009D2B41" w:rsidRPr="009E6A60" w:rsidRDefault="009D2B41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Положительно ра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ценивается отсу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ствие просроченной кредиторской з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долженн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сти или снижение проср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ченной кредито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ской задолженн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>сти более чем на 10%.</w:t>
            </w:r>
          </w:p>
          <w:p w:rsidR="009D2B41" w:rsidRPr="009E6A60" w:rsidRDefault="009D2B41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Целевым показат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лем для ГРБС я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ляется отсутствие просроченной кр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диторской задо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женности</w:t>
            </w:r>
          </w:p>
        </w:tc>
      </w:tr>
      <w:tr w:rsidR="009D2B41" w:rsidRPr="009E6A60" w:rsidTr="007A6901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7A6901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Эффективность управления кредито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ской з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долженностью по расчётам с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ставщиками и по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рядчиками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100 * Кз/Е, </w:t>
            </w:r>
          </w:p>
          <w:p w:rsidR="009D2B41" w:rsidRPr="009E6A60" w:rsidRDefault="009D2B41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9D2B41" w:rsidRPr="009E6A60" w:rsidRDefault="009D2B41" w:rsidP="00560E43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Кз – объём кредиторской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br/>
              <w:t>задолженности по расч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там с поставщиками и по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рядчик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ми по состоянию на 01 января года, следующ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го за отчё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ным;</w:t>
            </w:r>
          </w:p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E6A60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pict>
                <v:shape id="Рисунок 22" o:spid="_x0000_i1035" type="#_x0000_t75" style="width:134.25pt;height:54pt;visibility:visible">
                  <v:imagedata r:id="rId17" o:title=""/>
                </v:shape>
              </w:pict>
            </w:r>
          </w:p>
          <w:p w:rsidR="009D2B41" w:rsidRPr="009E6A60" w:rsidRDefault="009D2B41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Негативным счит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ется факт накопл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ния значительного объёма кредито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ской задолженн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сти по ра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чётам  с поставщиками и подрядчиками по состоянию на 01 января года, сл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дующего за отчё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ным,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br/>
              <w:t>по отношению к кассовому испо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нению расходов ГРБС в 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9D2B41" w:rsidRPr="009E6A60" w:rsidTr="007A6901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управления дебито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ской 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долженностью </w:t>
            </w:r>
            <w:r w:rsidRPr="009E6A60">
              <w:rPr>
                <w:rFonts w:ascii="Arial" w:hAnsi="Arial" w:cs="Arial"/>
                <w:sz w:val="24"/>
                <w:szCs w:val="24"/>
              </w:rPr>
              <w:t>с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ставщиками и подря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чиками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100 * Д/Е, </w:t>
            </w:r>
          </w:p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Д – объём дебиторской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там с поставщиками и по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рядчик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ми по состоянию на 01 января года, следующ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го за отчё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ным;</w:t>
            </w:r>
          </w:p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E6A60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pict>
                <v:shape id="Рисунок 21" o:spid="_x0000_i1036" type="#_x0000_t75" style="width:134.25pt;height:54pt;visibility:visible">
                  <v:imagedata r:id="rId18" o:title=""/>
                </v:shape>
              </w:pict>
            </w:r>
          </w:p>
          <w:p w:rsidR="009D2B41" w:rsidRPr="009E6A60" w:rsidRDefault="009D2B4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Негативным счит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ется факт накопл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ния значительного объёма дебито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ской задолженн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сти по ра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чётам с поставщиками и подрядчиками по состоянию на 01 января года, сл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дующего за отчё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ным,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br/>
              <w:t>по отношению к кассовому испо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нению расходов ГРБС в 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887" w:type="pct"/>
          </w:tcPr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Сумма, подлежащая взысканию по испо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нительным докуме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там</w:t>
            </w:r>
          </w:p>
        </w:tc>
        <w:tc>
          <w:tcPr>
            <w:tcW w:w="1045" w:type="pct"/>
          </w:tcPr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9D2B41" w:rsidRPr="009E6A60" w:rsidRDefault="009D2B41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9D2B41" w:rsidRPr="009E6A60" w:rsidRDefault="009D2B41" w:rsidP="008C7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шим с начала финансов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го года 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полнительным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кинское сельское посел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по состоянию на к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нец отчётного периода; </w:t>
            </w:r>
          </w:p>
          <w:p w:rsidR="009D2B41" w:rsidRPr="009E6A60" w:rsidRDefault="009D2B41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</w:tcPr>
          <w:p w:rsidR="009D2B41" w:rsidRPr="009E6A60" w:rsidRDefault="009D2B4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</w:tcPr>
          <w:p w:rsidR="009D2B41" w:rsidRPr="009E6A60" w:rsidRDefault="009D2B4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9E6A60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pict>
                <v:shape id="Рисунок 20" o:spid="_x0000_i1037" type="#_x0000_t75" style="width:112.5pt;height:39pt;visibility:visible">
                  <v:imagedata r:id="rId19" o:title=""/>
                </v:shape>
              </w:pict>
            </w:r>
          </w:p>
        </w:tc>
        <w:tc>
          <w:tcPr>
            <w:tcW w:w="773" w:type="pct"/>
          </w:tcPr>
          <w:p w:rsidR="009D2B41" w:rsidRPr="009E6A60" w:rsidRDefault="009D2B41" w:rsidP="00FA497C">
            <w:pPr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Позитивно расц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нивается уменьш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ние суммы, 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подл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жащей взысканию по поступившим с начала финансов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го года исполн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тельным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 докуме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там 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за счёт средств бюджета муниц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пального образов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поселе</w:t>
            </w:r>
            <w:r w:rsidRPr="009E6A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ние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.</w:t>
            </w:r>
          </w:p>
          <w:p w:rsidR="009D2B41" w:rsidRPr="009E6A60" w:rsidRDefault="009D2B41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Целевым ориент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ром для ГРБС я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ляется значение показателя, равное 0%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</w:tcPr>
          <w:p w:rsidR="009D2B41" w:rsidRPr="009E6A60" w:rsidRDefault="009D2B41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 муниципального 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</w:tcPr>
          <w:p w:rsidR="009D2B41" w:rsidRPr="009E6A60" w:rsidRDefault="009D2B41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</w:tcPr>
          <w:p w:rsidR="009D2B41" w:rsidRPr="009E6A60" w:rsidRDefault="009D2B41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9D2B41" w:rsidRPr="009E6A60" w:rsidRDefault="009D2B41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раб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ты с невыясненными п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ступлениями в бюджет муниципал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теревятское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объём невыясне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поступлений за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ный 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риод;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E6A60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pict>
                <v:shape id="Рисунок 14" o:spid="_x0000_i1038" type="#_x0000_t75" style="width:36.75pt;height:27.75pt;visibility:visible">
                  <v:imagedata r:id="rId20" o:title=""/>
                </v:shape>
              </w:pic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Негативным счит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ется факт увел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чения объёма н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выясненных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ступлений за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период. Целевым ориент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ром является зн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чение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казателя 0%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7A6901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5E7277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нистрированию дох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5E7277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E6A60">
              <w:rPr>
                <w:rFonts w:ascii="Arial" w:hAnsi="Arial" w:cs="Arial"/>
                <w:sz w:val="24"/>
                <w:szCs w:val="24"/>
              </w:rPr>
              <w:t>ГАДБ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9D2B41" w:rsidRPr="009E6A60" w:rsidRDefault="009D2B41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9E6A60">
              <w:rPr>
                <w:rFonts w:ascii="Arial" w:hAnsi="Arial" w:cs="Arial"/>
                <w:sz w:val="24"/>
                <w:szCs w:val="24"/>
              </w:rPr>
              <w:t>бюджета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 по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ведомственными админ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страторами доходов бю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жета (далее – АДБ);</w:t>
            </w:r>
          </w:p>
          <w:p w:rsidR="009D2B41" w:rsidRPr="009E6A60" w:rsidRDefault="009D2B41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наделение подведомс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венных АДБ бюджетными полномочиями админис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ратора;</w:t>
            </w:r>
          </w:p>
          <w:p w:rsidR="009D2B41" w:rsidRPr="009E6A60" w:rsidRDefault="009D2B41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полнения (составления) первичных документов для целей ведения бю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жетного учёта по методу начисления;</w:t>
            </w:r>
          </w:p>
          <w:p w:rsidR="009D2B41" w:rsidRPr="009E6A60" w:rsidRDefault="009D2B41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порядок обмена и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формацией между стру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турными подразделениями АДБ при начислении пл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тежей, уто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нении вида и принадлежности платежей, принятии решений о во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врате;</w:t>
            </w:r>
          </w:p>
          <w:p w:rsidR="009D2B41" w:rsidRPr="009E6A60" w:rsidRDefault="009D2B41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порядок представл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 АДБ бюджетной 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чётности ГАДБ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ниям пунктов 1-5 настоящей стр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ки;</w:t>
            </w:r>
          </w:p>
          <w:p w:rsidR="009D2B41" w:rsidRPr="009E6A60" w:rsidRDefault="009D2B41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</w:t>
            </w:r>
            <w:r w:rsidRPr="009E6A60">
              <w:rPr>
                <w:rFonts w:ascii="Arial" w:hAnsi="Arial" w:cs="Arial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9D2B41" w:rsidRPr="009E6A60" w:rsidRDefault="009D2B41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ниям пунктов 1 и 2 настоящей строки и не соответствует полн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стью или части</w:t>
            </w:r>
            <w:r w:rsidRPr="009E6A60">
              <w:rPr>
                <w:rFonts w:ascii="Arial" w:hAnsi="Arial" w:cs="Arial"/>
                <w:sz w:val="24"/>
                <w:szCs w:val="24"/>
              </w:rPr>
              <w:t>ч</w:t>
            </w:r>
            <w:r w:rsidRPr="009E6A60">
              <w:rPr>
                <w:rFonts w:ascii="Arial" w:hAnsi="Arial" w:cs="Arial"/>
                <w:sz w:val="24"/>
                <w:szCs w:val="24"/>
              </w:rPr>
              <w:t>но хотя бы одному из требований пунктов 3-5 насто</w:t>
            </w:r>
            <w:r w:rsidRPr="009E6A60">
              <w:rPr>
                <w:rFonts w:ascii="Arial" w:hAnsi="Arial" w:cs="Arial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9D2B41" w:rsidRPr="009E6A60" w:rsidRDefault="009D2B41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ветствует хотя бы одному из тр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бований пунктов 1 и 2 настоящей строки и (или) двум и более треб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ваниям пун</w:t>
            </w:r>
            <w:r w:rsidRPr="009E6A60">
              <w:rPr>
                <w:rFonts w:ascii="Arial" w:hAnsi="Arial" w:cs="Arial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9B690D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Показатель прим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няется для оценки правового обесп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чения деятельн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сти ГАДБ по ос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ществлению ко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троля за правил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ностью исчисл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ния, полнотой и своевременностью уплаты, начисл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ния, учёта, взыск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и принятия решений о возвр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те (зачёте) изли</w:t>
            </w:r>
            <w:r w:rsidRPr="009E6A60">
              <w:rPr>
                <w:rFonts w:ascii="Arial" w:hAnsi="Arial" w:cs="Arial"/>
                <w:sz w:val="24"/>
                <w:szCs w:val="24"/>
              </w:rPr>
              <w:t>ш</w:t>
            </w:r>
            <w:r w:rsidRPr="009E6A60">
              <w:rPr>
                <w:rFonts w:ascii="Arial" w:hAnsi="Arial" w:cs="Arial"/>
                <w:sz w:val="24"/>
                <w:szCs w:val="24"/>
              </w:rPr>
              <w:t>не уплаченных (взысканных) пл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тежей, пеней и штр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фов по ним, являющихся дох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дами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бюджета </w:t>
            </w:r>
            <w:r w:rsidRPr="009E6A60">
              <w:rPr>
                <w:rFonts w:ascii="Arial" w:hAnsi="Arial" w:cs="Arial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ниципального о</w:t>
            </w:r>
            <w:r w:rsidRPr="009E6A60">
              <w:rPr>
                <w:rFonts w:ascii="Arial" w:hAnsi="Arial" w:cs="Arial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z w:val="24"/>
                <w:szCs w:val="24"/>
              </w:rPr>
              <w:t>разования 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Представление бюдже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ной отчётности за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ный период с соблюден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ем уст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новленных сроков по формам, утверждё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ным приказом Министе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ства финансов Российской Федерации от 28.12.2010 № 191н «Об у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верждении Инструкции о порядке 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ставления и представл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годовой, ква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тальной и месячной отчётн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сти об исполнении бюджетов бюджетной системы Ро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сийской Федерации» (д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лее – утверждённые фо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мы)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соблюдением устано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ков;</w:t>
            </w:r>
          </w:p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0, если отчётность пре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нарушением устано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В рамках оценки данного показат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ля позитивно ра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сматривается и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полнение сроков представления к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чественной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жетной отчётн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</w:tr>
      <w:tr w:rsidR="009D2B41" w:rsidRPr="009E6A60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9D2B41" w:rsidRPr="009E6A60" w:rsidRDefault="009D2B41" w:rsidP="000E7C0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0E7C0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0E7C06">
            <w:pPr>
              <w:spacing w:after="0" w:line="245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7A6901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7A6901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нарушений по 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зульт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там проверок органов внутреннего муниципального ф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нансового контроля, внешнего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пального финанс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вого контроля, в том числе по подведомс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При расчёте показателя оц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нивается наличие предпис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ний по фактам выявленных нарушений по результатам проверок 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ганов внутреннего мун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ципального финанс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вого контроля, внешнего мун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ципального финансового контроля, в том числе по подведомственным учр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жд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верок органами внутреннего мун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ципального финансового контроля, внешнего муниципального фина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ственным учреждениям, не выявлено фактов нарушений;</w:t>
            </w:r>
          </w:p>
          <w:p w:rsidR="009D2B41" w:rsidRPr="009E6A60" w:rsidRDefault="009D2B41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) = 0, если присутствуют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пре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писания по фактам выявленных нарушений по результатам пров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рок органами внутреннего муниц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пального фина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внешнего муниципального фина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подведомственным учрежд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Прозрачность бю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42760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циальном сайте 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министрации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пального образования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ниципальных заданий на оказание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 услуг (в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полнение работ) 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ниципальными учре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дениями муниципал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ного образования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теревятское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Наличие на официальном сайте администрации 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ниципального образов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 заданий на ок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зание муниципальных 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луг (выполнение работ) муниципальными учре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дениями муниципальн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дания на оказание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пальными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ра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мещены на официальном сайте;</w:t>
            </w:r>
          </w:p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дания на оказание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пальными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не ра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циальном сайте 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министрации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чёта об исполнении муниципальных зад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ний на оказание 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 услуг (выпо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нение работ) муниципальными 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реждениями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пального 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администрации 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ниципального образов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муниципал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ных заданий на оказ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ние муниципальных услуг (в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полнение работ) муниц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пальными учреждениями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образ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Style w:val="FootnoteReference"/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1, если отчёт об исполнении муниципальных заданий на оказ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муниципальных услуг (выпо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нение работ) муниципальными 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реждениями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;</w:t>
            </w:r>
          </w:p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0, если отчёт об исполнении муниципальных заданий на оказ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муниципальных услуг (выпо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нение работ) муниципальными  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реждениями муниципального обр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Тетеревятское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не размещён на оф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циальном сайте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циальном сайте 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министрации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казателей планов ф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нансово-хозяйственной де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формации о бюдже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обязательствах муниципальных учр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ждений муниципал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теревятское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Наличие на официальном сайте администрации 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ниципального образов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оказат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лей планов ф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нансово-хозяйственной деятельн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сти или информации о бюджетных обязательс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вах муниципальных учр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ждений муниципального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1, если показатели планов финансово-хозяйственной де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информация о бю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жетных обязательствах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 учреждений муниципал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размещ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 на официальном сайте;</w:t>
            </w:r>
          </w:p>
          <w:p w:rsidR="009D2B41" w:rsidRPr="009E6A60" w:rsidRDefault="009D2B41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0, если показатели планов финансово-хозяйственной де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информация о бю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жетных обязательствах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 учреждений муниципал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вятское сельское поселение </w:t>
            </w:r>
            <w:r w:rsidRPr="009E6A6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не размещ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8C04A2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подв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домственными мун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ципальными учрежд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альном сайте Российской Федер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ции для размещения информации о гос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дарственных (мун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ципальных) учрежд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ниях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bus.gov.ru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ответствии с пунктом 15 приказа Министе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ства финансов Ро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сийской Федерации от 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формации государс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венным (муниципал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ным) учреждением, её размещения на оф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циальном сайте в сети Ин</w: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9D2B41" w:rsidRPr="00F01240" w:rsidRDefault="009D2B41" w:rsidP="003263C0"/>
                    </w:txbxContent>
                  </v:textbox>
                </v:shape>
              </w:pic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тернет и ведения ук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занного сайта»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Nbus/N, 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Nbus – количество мун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ципальных учреждений разме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тивших сведения на официальном сайте Российской Федерации для размещения инфо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мации о государстве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(муниципальных) учре</w:t>
            </w:r>
            <w:r w:rsidRPr="009E6A60">
              <w:rPr>
                <w:rFonts w:ascii="Arial" w:hAnsi="Arial" w:cs="Arial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z w:val="24"/>
                <w:szCs w:val="24"/>
              </w:rPr>
              <w:t>дениях bus.gov.ru;</w:t>
            </w:r>
          </w:p>
          <w:p w:rsidR="009D2B41" w:rsidRPr="009E6A60" w:rsidRDefault="009D2B41" w:rsidP="00FD56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N – общее количество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ниципальных учреждений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E6A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1, если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100;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0,5, если 70 ≤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&lt; 100;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0, если P &lt; 70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Целевым ориент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ром для ГРБС я</w:t>
            </w:r>
            <w:r w:rsidRPr="009E6A60">
              <w:rPr>
                <w:rFonts w:ascii="Arial" w:hAnsi="Arial" w:cs="Arial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z w:val="24"/>
                <w:szCs w:val="24"/>
              </w:rPr>
              <w:t>ляется значение пок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зателя 100%</w:t>
            </w:r>
          </w:p>
        </w:tc>
      </w:tr>
    </w:tbl>
    <w:p w:rsidR="009D2B41" w:rsidRPr="009E6A60" w:rsidRDefault="009D2B41" w:rsidP="00595D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D2B41" w:rsidRPr="009E6A60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9D2B41" w:rsidRPr="009E6A60" w:rsidRDefault="009D2B41" w:rsidP="003263C0">
      <w:pPr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Приложение  № 2</w:t>
      </w:r>
    </w:p>
    <w:p w:rsidR="009D2B41" w:rsidRPr="009E6A60" w:rsidRDefault="009D2B41" w:rsidP="003263C0">
      <w:pPr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к Порядку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ПОКАЗАТЕЛИ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ежеквартального мониторинга качества финансового менеджмента, 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осуществляемого главными распорядителями средств бюджета 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муниципального образования Тетеревятское сельское поселение </w:t>
      </w:r>
      <w:r w:rsidRPr="009E6A6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E6A60">
        <w:rPr>
          <w:rFonts w:ascii="Arial" w:hAnsi="Arial" w:cs="Arial"/>
          <w:b/>
          <w:sz w:val="24"/>
          <w:szCs w:val="24"/>
        </w:rPr>
        <w:t xml:space="preserve"> 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9D2B41" w:rsidRPr="009E6A60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7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Един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ца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изм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363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Вес группы в оце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ке /показа-теля в группе (%)</w:t>
            </w:r>
          </w:p>
        </w:tc>
        <w:tc>
          <w:tcPr>
            <w:tcW w:w="1363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9D2B41" w:rsidRPr="009E6A60" w:rsidRDefault="009D2B41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9D2B41" w:rsidRPr="009E6A60" w:rsidTr="00F20E78">
        <w:trPr>
          <w:trHeight w:val="57"/>
          <w:tblHeader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Финансовое планир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</w:tcPr>
          <w:p w:rsidR="009D2B41" w:rsidRPr="009E6A60" w:rsidRDefault="009D2B41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Качество планиров</w:t>
            </w:r>
            <w:r w:rsidRPr="009E6A60">
              <w:rPr>
                <w:b w:val="0"/>
                <w:sz w:val="24"/>
                <w:szCs w:val="24"/>
              </w:rPr>
              <w:t>а</w:t>
            </w:r>
            <w:r w:rsidRPr="009E6A60">
              <w:rPr>
                <w:b w:val="0"/>
                <w:sz w:val="24"/>
                <w:szCs w:val="24"/>
              </w:rPr>
              <w:t>ния расходов: колич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ство изменений в сводную бюджетную роспись  бюджета м</w:t>
            </w:r>
            <w:r w:rsidRPr="009E6A60">
              <w:rPr>
                <w:b w:val="0"/>
                <w:sz w:val="24"/>
                <w:szCs w:val="24"/>
              </w:rPr>
              <w:t>у</w:t>
            </w:r>
            <w:r w:rsidRPr="009E6A60">
              <w:rPr>
                <w:b w:val="0"/>
                <w:sz w:val="24"/>
                <w:szCs w:val="24"/>
              </w:rPr>
              <w:t>ниципального образ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вания Тет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ревятское сельское пос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ление</w:t>
            </w:r>
            <w:r w:rsidRPr="009E6A60">
              <w:rPr>
                <w:sz w:val="24"/>
                <w:szCs w:val="24"/>
              </w:rPr>
              <w:t xml:space="preserve">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E6A60">
              <w:rPr>
                <w:b w:val="0"/>
                <w:sz w:val="24"/>
                <w:szCs w:val="24"/>
              </w:rPr>
              <w:t xml:space="preserve"> (за исключением ц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левых поступлений из районного, областного и федерального бю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>жетов)</w:t>
            </w:r>
          </w:p>
        </w:tc>
        <w:tc>
          <w:tcPr>
            <w:tcW w:w="1045" w:type="pct"/>
          </w:tcPr>
          <w:p w:rsidR="009D2B41" w:rsidRPr="009E6A60" w:rsidRDefault="009D2B41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Р – количество уведомл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ний об изменении бю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>жетных назначений сво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>ной бю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>жетной росписи бюджета муниципального образования Тетеревя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 xml:space="preserve">ское сельское поселение 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vAlign w:val="center"/>
          </w:tcPr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 (Р) = 1-Р/а,</w:t>
            </w:r>
          </w:p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если Р ≤ а;</w:t>
            </w:r>
          </w:p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 (Р) = 0,</w:t>
            </w:r>
          </w:p>
          <w:p w:rsidR="009D2B41" w:rsidRPr="009E6A60" w:rsidRDefault="009D2B41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если Р &gt; а,</w:t>
            </w:r>
          </w:p>
          <w:p w:rsidR="009D2B41" w:rsidRPr="009E6A60" w:rsidRDefault="009D2B41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 xml:space="preserve">где: </w:t>
            </w:r>
          </w:p>
          <w:p w:rsidR="009D2B41" w:rsidRPr="009E6A60" w:rsidRDefault="009D2B41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а = 3 – в случае мониторинга кач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ства финансового менеджмента за первый квартал текущего фина</w:t>
            </w:r>
            <w:r w:rsidRPr="009E6A60">
              <w:rPr>
                <w:b w:val="0"/>
                <w:sz w:val="24"/>
                <w:szCs w:val="24"/>
              </w:rPr>
              <w:t>н</w:t>
            </w:r>
            <w:r w:rsidRPr="009E6A60">
              <w:rPr>
                <w:b w:val="0"/>
                <w:sz w:val="24"/>
                <w:szCs w:val="24"/>
              </w:rPr>
              <w:t>сового года;</w:t>
            </w:r>
          </w:p>
          <w:p w:rsidR="009D2B41" w:rsidRPr="009E6A60" w:rsidRDefault="009D2B41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а = 6 – в случае мониторинга кач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 xml:space="preserve">ства  </w:t>
            </w:r>
            <w:r w:rsidRPr="009E6A60">
              <w:rPr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</w:t>
            </w:r>
            <w:r w:rsidRPr="009E6A60">
              <w:rPr>
                <w:b w:val="0"/>
                <w:spacing w:val="-4"/>
                <w:sz w:val="24"/>
                <w:szCs w:val="24"/>
              </w:rPr>
              <w:t>и</w:t>
            </w:r>
            <w:r w:rsidRPr="009E6A60">
              <w:rPr>
                <w:b w:val="0"/>
                <w:spacing w:val="-4"/>
                <w:sz w:val="24"/>
                <w:szCs w:val="24"/>
              </w:rPr>
              <w:t>нансового года;</w:t>
            </w:r>
          </w:p>
          <w:p w:rsidR="009D2B41" w:rsidRPr="009E6A60" w:rsidRDefault="009D2B41" w:rsidP="00B312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а = 9 – в случае мониторинга кач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ства финансового менеджмента за 9 мес</w:t>
            </w:r>
            <w:r w:rsidRPr="009E6A60">
              <w:rPr>
                <w:b w:val="0"/>
                <w:sz w:val="24"/>
                <w:szCs w:val="24"/>
              </w:rPr>
              <w:t>я</w:t>
            </w:r>
            <w:r w:rsidRPr="009E6A60">
              <w:rPr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Большое колич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ство изменений в сводную бюдже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ную роспись бю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>жета муниципал</w:t>
            </w:r>
            <w:r w:rsidRPr="009E6A60">
              <w:rPr>
                <w:b w:val="0"/>
                <w:sz w:val="24"/>
                <w:szCs w:val="24"/>
              </w:rPr>
              <w:t>ь</w:t>
            </w:r>
            <w:r w:rsidRPr="009E6A60">
              <w:rPr>
                <w:b w:val="0"/>
                <w:sz w:val="24"/>
                <w:szCs w:val="24"/>
              </w:rPr>
              <w:t>ного о</w:t>
            </w:r>
            <w:r w:rsidRPr="009E6A60">
              <w:rPr>
                <w:b w:val="0"/>
                <w:sz w:val="24"/>
                <w:szCs w:val="24"/>
              </w:rPr>
              <w:t>б</w:t>
            </w:r>
            <w:r w:rsidRPr="009E6A60">
              <w:rPr>
                <w:b w:val="0"/>
                <w:sz w:val="24"/>
                <w:szCs w:val="24"/>
              </w:rPr>
              <w:t>разования Тетеревя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ское сельское посел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ние  свидетельс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 xml:space="preserve">вует о низком </w:t>
            </w:r>
            <w:r w:rsidRPr="009E6A60">
              <w:rPr>
                <w:b w:val="0"/>
                <w:spacing w:val="-4"/>
                <w:sz w:val="24"/>
                <w:szCs w:val="24"/>
              </w:rPr>
              <w:t>к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честве работы главных распор</w:t>
            </w:r>
            <w:r w:rsidRPr="009E6A60">
              <w:rPr>
                <w:b w:val="0"/>
                <w:spacing w:val="-4"/>
                <w:sz w:val="24"/>
                <w:szCs w:val="24"/>
              </w:rPr>
              <w:t>я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дителей средств бюджета </w:t>
            </w:r>
            <w:r w:rsidRPr="009E6A60">
              <w:rPr>
                <w:b w:val="0"/>
                <w:sz w:val="24"/>
                <w:szCs w:val="24"/>
              </w:rPr>
              <w:t>муниц</w:t>
            </w:r>
            <w:r w:rsidRPr="009E6A60">
              <w:rPr>
                <w:b w:val="0"/>
                <w:sz w:val="24"/>
                <w:szCs w:val="24"/>
              </w:rPr>
              <w:t>и</w:t>
            </w:r>
            <w:r w:rsidRPr="009E6A60">
              <w:rPr>
                <w:b w:val="0"/>
                <w:sz w:val="24"/>
                <w:szCs w:val="24"/>
              </w:rPr>
              <w:t>пального образ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вания Тетеревя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ское сельское п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 xml:space="preserve">селение 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 (далее – ГРБС) по финанс</w:t>
            </w:r>
            <w:r w:rsidRPr="009E6A60">
              <w:rPr>
                <w:b w:val="0"/>
                <w:spacing w:val="-4"/>
                <w:sz w:val="24"/>
                <w:szCs w:val="24"/>
              </w:rPr>
              <w:t>о</w:t>
            </w:r>
            <w:r w:rsidRPr="009E6A60">
              <w:rPr>
                <w:b w:val="0"/>
                <w:spacing w:val="-4"/>
                <w:sz w:val="24"/>
                <w:szCs w:val="24"/>
              </w:rPr>
              <w:t>вому планиров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нию. </w:t>
            </w:r>
          </w:p>
          <w:p w:rsidR="009D2B41" w:rsidRPr="009E6A60" w:rsidRDefault="009D2B41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Целевым ориент</w:t>
            </w:r>
            <w:r w:rsidRPr="009E6A60">
              <w:rPr>
                <w:b w:val="0"/>
                <w:sz w:val="24"/>
                <w:szCs w:val="24"/>
              </w:rPr>
              <w:t>и</w:t>
            </w:r>
            <w:r w:rsidRPr="009E6A60">
              <w:rPr>
                <w:b w:val="0"/>
                <w:sz w:val="24"/>
                <w:szCs w:val="24"/>
              </w:rPr>
              <w:t>ром является о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сутствие измен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ний в сводной бюджетной росп</w:t>
            </w:r>
            <w:r w:rsidRPr="009E6A60">
              <w:rPr>
                <w:b w:val="0"/>
                <w:sz w:val="24"/>
                <w:szCs w:val="24"/>
              </w:rPr>
              <w:t>и</w:t>
            </w:r>
            <w:r w:rsidRPr="009E6A60">
              <w:rPr>
                <w:b w:val="0"/>
                <w:sz w:val="24"/>
                <w:szCs w:val="24"/>
              </w:rPr>
              <w:t>си бюджета мун</w:t>
            </w:r>
            <w:r w:rsidRPr="009E6A60">
              <w:rPr>
                <w:b w:val="0"/>
                <w:sz w:val="24"/>
                <w:szCs w:val="24"/>
              </w:rPr>
              <w:t>и</w:t>
            </w:r>
            <w:r w:rsidRPr="009E6A60">
              <w:rPr>
                <w:b w:val="0"/>
                <w:sz w:val="24"/>
                <w:szCs w:val="24"/>
              </w:rPr>
              <w:t>ципального обр</w:t>
            </w:r>
            <w:r w:rsidRPr="009E6A60">
              <w:rPr>
                <w:b w:val="0"/>
                <w:sz w:val="24"/>
                <w:szCs w:val="24"/>
              </w:rPr>
              <w:t>а</w:t>
            </w:r>
            <w:r w:rsidRPr="009E6A60">
              <w:rPr>
                <w:b w:val="0"/>
                <w:sz w:val="24"/>
                <w:szCs w:val="24"/>
              </w:rPr>
              <w:t>зования Тетер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вятское сельское п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селение</w:t>
            </w:r>
          </w:p>
        </w:tc>
      </w:tr>
      <w:tr w:rsidR="009D2B41" w:rsidRPr="009E6A60" w:rsidTr="00F20E78">
        <w:trPr>
          <w:trHeight w:val="849"/>
        </w:trPr>
        <w:tc>
          <w:tcPr>
            <w:tcW w:w="204" w:type="pct"/>
          </w:tcPr>
          <w:p w:rsidR="009D2B41" w:rsidRPr="009E6A60" w:rsidRDefault="009D2B41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887" w:type="pct"/>
          </w:tcPr>
          <w:p w:rsidR="009D2B41" w:rsidRPr="009E6A60" w:rsidRDefault="009D2B41" w:rsidP="00595D8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Качество планиров</w:t>
            </w:r>
            <w:r w:rsidRPr="009E6A60">
              <w:rPr>
                <w:b w:val="0"/>
                <w:sz w:val="24"/>
                <w:szCs w:val="24"/>
              </w:rPr>
              <w:t>а</w:t>
            </w:r>
            <w:r w:rsidRPr="009E6A60">
              <w:rPr>
                <w:b w:val="0"/>
                <w:sz w:val="24"/>
                <w:szCs w:val="24"/>
              </w:rPr>
              <w:t>ния расходов: доля суммы изменений в сводной бюджетной росписи бюджета м</w:t>
            </w:r>
            <w:r w:rsidRPr="009E6A60">
              <w:rPr>
                <w:b w:val="0"/>
                <w:sz w:val="24"/>
                <w:szCs w:val="24"/>
              </w:rPr>
              <w:t>у</w:t>
            </w:r>
            <w:r w:rsidRPr="009E6A60">
              <w:rPr>
                <w:b w:val="0"/>
                <w:sz w:val="24"/>
                <w:szCs w:val="24"/>
              </w:rPr>
              <w:t>ниципального образ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вания Тет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ревятское сельское пос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ление  (за исключением ц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левых  поступлений из районного, облас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ного и федерального бю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>жетов)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E6A60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E6A60">
              <w:rPr>
                <w:rFonts w:ascii="Arial" w:hAnsi="Arial" w:cs="Arial"/>
                <w:sz w:val="24"/>
                <w:szCs w:val="24"/>
              </w:rPr>
              <w:t>/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9E6A60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D2B41" w:rsidRPr="009E6A60" w:rsidRDefault="009D2B41" w:rsidP="00F20E7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9D2B41" w:rsidRPr="009E6A60" w:rsidRDefault="009D2B41" w:rsidP="00F20E7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  <w:lang w:val="en-US"/>
              </w:rPr>
              <w:t>S</w:t>
            </w:r>
            <w:r w:rsidRPr="009E6A60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E6A60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9E6A60">
              <w:rPr>
                <w:b w:val="0"/>
                <w:sz w:val="24"/>
                <w:szCs w:val="24"/>
              </w:rPr>
              <w:t>– сумма положительных изменений сводной бю</w:t>
            </w:r>
            <w:r w:rsidRPr="009E6A60">
              <w:rPr>
                <w:b w:val="0"/>
                <w:sz w:val="24"/>
                <w:szCs w:val="24"/>
              </w:rPr>
              <w:t>д</w:t>
            </w:r>
            <w:r w:rsidRPr="009E6A60">
              <w:rPr>
                <w:b w:val="0"/>
                <w:sz w:val="24"/>
                <w:szCs w:val="24"/>
              </w:rPr>
              <w:t>жетной росписи бюджета муниципального образ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вания Тетеревятское сел</w:t>
            </w:r>
            <w:r w:rsidRPr="009E6A60">
              <w:rPr>
                <w:b w:val="0"/>
                <w:sz w:val="24"/>
                <w:szCs w:val="24"/>
              </w:rPr>
              <w:t>ь</w:t>
            </w:r>
            <w:r w:rsidRPr="009E6A60">
              <w:rPr>
                <w:b w:val="0"/>
                <w:sz w:val="24"/>
                <w:szCs w:val="24"/>
              </w:rPr>
              <w:t>ское поселение  (за и</w:t>
            </w:r>
            <w:r w:rsidRPr="009E6A60">
              <w:rPr>
                <w:b w:val="0"/>
                <w:sz w:val="24"/>
                <w:szCs w:val="24"/>
              </w:rPr>
              <w:t>с</w:t>
            </w:r>
            <w:r w:rsidRPr="009E6A60">
              <w:rPr>
                <w:b w:val="0"/>
                <w:sz w:val="24"/>
                <w:szCs w:val="24"/>
              </w:rPr>
              <w:t>ключением целевых п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ступлений из райо</w:t>
            </w:r>
            <w:r w:rsidRPr="009E6A60">
              <w:rPr>
                <w:b w:val="0"/>
                <w:sz w:val="24"/>
                <w:szCs w:val="24"/>
              </w:rPr>
              <w:t>н</w:t>
            </w:r>
            <w:r w:rsidRPr="009E6A60">
              <w:rPr>
                <w:b w:val="0"/>
                <w:sz w:val="24"/>
                <w:szCs w:val="24"/>
              </w:rPr>
              <w:t>ного, областного и федеральн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го бюджетов и внес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ний изменений в решение о бюджете муниципального образования Тетеревя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ское сельское поселение  на соответствующий п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риод);</w:t>
            </w:r>
          </w:p>
          <w:p w:rsidR="009D2B41" w:rsidRPr="009E6A60" w:rsidRDefault="009D2B41" w:rsidP="00595D8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  <w:lang w:val="en-US"/>
              </w:rPr>
              <w:t>b</w:t>
            </w:r>
            <w:r w:rsidRPr="009E6A60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E6A60">
              <w:rPr>
                <w:b w:val="0"/>
                <w:sz w:val="24"/>
                <w:szCs w:val="24"/>
              </w:rPr>
              <w:t xml:space="preserve"> – объём бюджетных а</w:t>
            </w:r>
            <w:r w:rsidRPr="009E6A60">
              <w:rPr>
                <w:b w:val="0"/>
                <w:sz w:val="24"/>
                <w:szCs w:val="24"/>
              </w:rPr>
              <w:t>с</w:t>
            </w:r>
            <w:r w:rsidRPr="009E6A60">
              <w:rPr>
                <w:b w:val="0"/>
                <w:sz w:val="24"/>
                <w:szCs w:val="24"/>
              </w:rPr>
              <w:t>си</w:t>
            </w:r>
            <w:r w:rsidRPr="009E6A60">
              <w:rPr>
                <w:b w:val="0"/>
                <w:sz w:val="24"/>
                <w:szCs w:val="24"/>
              </w:rPr>
              <w:t>г</w:t>
            </w:r>
            <w:r w:rsidRPr="009E6A60">
              <w:rPr>
                <w:b w:val="0"/>
                <w:sz w:val="24"/>
                <w:szCs w:val="24"/>
              </w:rPr>
              <w:t>нований ГРБС согласно сводной бюджетной ро</w:t>
            </w:r>
            <w:r w:rsidRPr="009E6A60">
              <w:rPr>
                <w:b w:val="0"/>
                <w:sz w:val="24"/>
                <w:szCs w:val="24"/>
              </w:rPr>
              <w:t>с</w:t>
            </w:r>
            <w:r w:rsidRPr="009E6A60">
              <w:rPr>
                <w:b w:val="0"/>
                <w:sz w:val="24"/>
                <w:szCs w:val="24"/>
              </w:rPr>
              <w:t>писи бюджета муниц</w:t>
            </w:r>
            <w:r w:rsidRPr="009E6A60">
              <w:rPr>
                <w:b w:val="0"/>
                <w:sz w:val="24"/>
                <w:szCs w:val="24"/>
              </w:rPr>
              <w:t>и</w:t>
            </w:r>
            <w:r w:rsidRPr="009E6A60">
              <w:rPr>
                <w:b w:val="0"/>
                <w:sz w:val="24"/>
                <w:szCs w:val="24"/>
              </w:rPr>
              <w:t>пального образования Т</w:t>
            </w:r>
            <w:r w:rsidRPr="009E6A60">
              <w:rPr>
                <w:b w:val="0"/>
                <w:sz w:val="24"/>
                <w:szCs w:val="24"/>
              </w:rPr>
              <w:t>е</w:t>
            </w:r>
            <w:r w:rsidRPr="009E6A60">
              <w:rPr>
                <w:b w:val="0"/>
                <w:sz w:val="24"/>
                <w:szCs w:val="24"/>
              </w:rPr>
              <w:t>теревятское сельское п</w:t>
            </w:r>
            <w:r w:rsidRPr="009E6A60">
              <w:rPr>
                <w:b w:val="0"/>
                <w:sz w:val="24"/>
                <w:szCs w:val="24"/>
              </w:rPr>
              <w:t>о</w:t>
            </w:r>
            <w:r w:rsidRPr="009E6A60">
              <w:rPr>
                <w:b w:val="0"/>
                <w:sz w:val="24"/>
                <w:szCs w:val="24"/>
              </w:rPr>
              <w:t>селение  с учётом внесё</w:t>
            </w:r>
            <w:r w:rsidRPr="009E6A60">
              <w:rPr>
                <w:b w:val="0"/>
                <w:sz w:val="24"/>
                <w:szCs w:val="24"/>
              </w:rPr>
              <w:t>н</w:t>
            </w:r>
            <w:r w:rsidRPr="009E6A60">
              <w:rPr>
                <w:b w:val="0"/>
                <w:sz w:val="24"/>
                <w:szCs w:val="24"/>
              </w:rPr>
              <w:t>ных в неё изменений по состоянию на конец о</w:t>
            </w:r>
            <w:r w:rsidRPr="009E6A60">
              <w:rPr>
                <w:b w:val="0"/>
                <w:sz w:val="24"/>
                <w:szCs w:val="24"/>
              </w:rPr>
              <w:t>т</w:t>
            </w:r>
            <w:r w:rsidRPr="009E6A60">
              <w:rPr>
                <w:b w:val="0"/>
                <w:sz w:val="24"/>
                <w:szCs w:val="24"/>
              </w:rPr>
              <w:t>чётного периода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F20E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 (Р) = 1-Р/100,</w:t>
            </w:r>
          </w:p>
          <w:p w:rsidR="009D2B41" w:rsidRPr="009E6A60" w:rsidRDefault="009D2B41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если Р ≤ 15%;</w:t>
            </w:r>
          </w:p>
          <w:p w:rsidR="009D2B41" w:rsidRPr="009E6A60" w:rsidRDefault="009D2B41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9D2B41" w:rsidRPr="009E6A60" w:rsidRDefault="009D2B41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 xml:space="preserve">Е (Р) = 0, </w:t>
            </w:r>
          </w:p>
          <w:p w:rsidR="009D2B41" w:rsidRPr="009E6A60" w:rsidRDefault="009D2B41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6A60">
              <w:rPr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6A60">
              <w:rPr>
                <w:b w:val="0"/>
                <w:spacing w:val="-4"/>
                <w:sz w:val="24"/>
                <w:szCs w:val="24"/>
              </w:rPr>
              <w:t>Большое значение по-казателя свид</w:t>
            </w:r>
            <w:r w:rsidRPr="009E6A60">
              <w:rPr>
                <w:b w:val="0"/>
                <w:spacing w:val="-4"/>
                <w:sz w:val="24"/>
                <w:szCs w:val="24"/>
              </w:rPr>
              <w:t>е</w:t>
            </w:r>
            <w:r w:rsidRPr="009E6A60">
              <w:rPr>
                <w:b w:val="0"/>
                <w:spacing w:val="-4"/>
                <w:sz w:val="24"/>
                <w:szCs w:val="24"/>
              </w:rPr>
              <w:t>тельствует о ни</w:t>
            </w:r>
            <w:r w:rsidRPr="009E6A60">
              <w:rPr>
                <w:b w:val="0"/>
                <w:spacing w:val="-4"/>
                <w:sz w:val="24"/>
                <w:szCs w:val="24"/>
              </w:rPr>
              <w:t>з</w:t>
            </w:r>
            <w:r w:rsidRPr="009E6A60">
              <w:rPr>
                <w:b w:val="0"/>
                <w:spacing w:val="-4"/>
                <w:sz w:val="24"/>
                <w:szCs w:val="24"/>
              </w:rPr>
              <w:t>ком качестве раб</w:t>
            </w:r>
            <w:r w:rsidRPr="009E6A60">
              <w:rPr>
                <w:b w:val="0"/>
                <w:spacing w:val="-4"/>
                <w:sz w:val="24"/>
                <w:szCs w:val="24"/>
              </w:rPr>
              <w:t>о</w:t>
            </w:r>
            <w:r w:rsidRPr="009E6A60">
              <w:rPr>
                <w:b w:val="0"/>
                <w:spacing w:val="-4"/>
                <w:sz w:val="24"/>
                <w:szCs w:val="24"/>
              </w:rPr>
              <w:t xml:space="preserve">ты ГРБС </w:t>
            </w:r>
            <w:r w:rsidRPr="009E6A60">
              <w:rPr>
                <w:b w:val="0"/>
                <w:spacing w:val="-4"/>
                <w:sz w:val="24"/>
                <w:szCs w:val="24"/>
              </w:rPr>
              <w:br/>
              <w:t>по финансовому пл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нированию.</w:t>
            </w:r>
          </w:p>
          <w:p w:rsidR="009D2B41" w:rsidRPr="009E6A60" w:rsidRDefault="009D2B41" w:rsidP="00F20E7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6A60">
              <w:rPr>
                <w:b w:val="0"/>
                <w:spacing w:val="-4"/>
                <w:sz w:val="24"/>
                <w:szCs w:val="24"/>
              </w:rPr>
              <w:t>Целевым ориент</w:t>
            </w:r>
            <w:r w:rsidRPr="009E6A60">
              <w:rPr>
                <w:b w:val="0"/>
                <w:spacing w:val="-4"/>
                <w:sz w:val="24"/>
                <w:szCs w:val="24"/>
              </w:rPr>
              <w:t>и</w:t>
            </w:r>
            <w:r w:rsidRPr="009E6A60">
              <w:rPr>
                <w:b w:val="0"/>
                <w:spacing w:val="-4"/>
                <w:sz w:val="24"/>
                <w:szCs w:val="24"/>
              </w:rPr>
              <w:t>ром является зн</w:t>
            </w:r>
            <w:r w:rsidRPr="009E6A60">
              <w:rPr>
                <w:b w:val="0"/>
                <w:spacing w:val="-4"/>
                <w:sz w:val="24"/>
                <w:szCs w:val="24"/>
              </w:rPr>
              <w:t>а</w:t>
            </w:r>
            <w:r w:rsidRPr="009E6A60">
              <w:rPr>
                <w:b w:val="0"/>
                <w:spacing w:val="-4"/>
                <w:sz w:val="24"/>
                <w:szCs w:val="24"/>
              </w:rPr>
              <w:t>чение по-казателя менее 15%</w:t>
            </w:r>
          </w:p>
        </w:tc>
      </w:tr>
      <w:tr w:rsidR="009D2B41" w:rsidRPr="009E6A60" w:rsidTr="00F20E78">
        <w:trPr>
          <w:trHeight w:val="282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305"/>
        </w:trPr>
        <w:tc>
          <w:tcPr>
            <w:tcW w:w="204" w:type="pct"/>
          </w:tcPr>
          <w:p w:rsidR="009D2B41" w:rsidRPr="009E6A60" w:rsidRDefault="009D2B41" w:rsidP="00D17FF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</w:tcPr>
          <w:p w:rsidR="009D2B41" w:rsidRPr="009E6A60" w:rsidRDefault="009D2B41" w:rsidP="0047718E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Доля бюджетных 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сигнований, форм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руемых в рамках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ниципальных пр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045" w:type="pct"/>
          </w:tcPr>
          <w:p w:rsidR="009D2B41" w:rsidRPr="009E6A60" w:rsidRDefault="009D2B41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 = 100 * </w:t>
            </w:r>
            <w:r w:rsidRPr="009E6A60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pict>
                <v:shape id="Рисунок 12" o:spid="_x0000_i1039" type="#_x0000_t75" style="width:27.75pt;height:17.25pt;visibility:visible">
                  <v:imagedata r:id="rId23" o:title=""/>
                </v:shape>
              </w:pic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9D2B41" w:rsidRPr="009E6A60" w:rsidRDefault="009D2B41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9D2B41" w:rsidRPr="009E6A60" w:rsidRDefault="009D2B41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b/>
                <w:noProof/>
                <w:color w:val="000000"/>
                <w:position w:val="-12"/>
                <w:sz w:val="24"/>
                <w:szCs w:val="24"/>
              </w:rPr>
              <w:pict>
                <v:shape id="Рисунок 11" o:spid="_x0000_i1040" type="#_x0000_t75" style="width:12.75pt;height:12.75pt;visibility:visible">
                  <v:imagedata r:id="rId24" o:title=""/>
                </v:shape>
              </w:pict>
            </w:r>
            <w:r w:rsidRPr="009E6A60">
              <w:rPr>
                <w:rFonts w:ascii="Arial" w:hAnsi="Arial" w:cs="Arial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на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(текущий) фина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совый год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9D2B41" w:rsidRPr="009E6A60" w:rsidRDefault="009D2B41" w:rsidP="00595D8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pict>
                <v:shape id="Рисунок 10" o:spid="_x0000_i1041" type="#_x0000_t75" style="width:10.5pt;height:12.75pt;visibility:visible">
                  <v:imagedata r:id="rId25" o:title=""/>
                </v:shape>
              </w:pict>
            </w:r>
            <w:r w:rsidRPr="009E6A60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>– общая сумма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жетных ассигнований ГРБС, предусмотренная решением о бюджете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поселение  на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ный (текущий) финанс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364" w:type="pct"/>
          </w:tcPr>
          <w:p w:rsidR="009D2B41" w:rsidRPr="009E6A60" w:rsidRDefault="009D2B41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</w:tcPr>
          <w:p w:rsidR="009D2B41" w:rsidRPr="009E6A60" w:rsidRDefault="009D2B41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E6A60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pict>
                <v:shape id="Рисунок 9" o:spid="_x0000_i1042" type="#_x0000_t75" style="width:21.75pt;height:27.75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9D2B41" w:rsidRPr="009E6A60" w:rsidRDefault="009D2B41" w:rsidP="00595D8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Позитивно расц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нивается увелич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 доли бюдже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сигнований ГРБС на отчётный (текущий) фина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совый год, утве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ждённых решен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ем о бюджете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ниципального о</w:t>
            </w:r>
            <w:r w:rsidRPr="009E6A60">
              <w:rPr>
                <w:rFonts w:ascii="Arial" w:hAnsi="Arial" w:cs="Arial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z w:val="24"/>
                <w:szCs w:val="24"/>
              </w:rPr>
              <w:t>разования 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поселение  на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(текущий) финанс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вый год, формиру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мых в рамках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пальных программ</w:t>
            </w:r>
          </w:p>
        </w:tc>
      </w:tr>
      <w:tr w:rsidR="009D2B41" w:rsidRPr="009E6A60" w:rsidTr="00F20E78">
        <w:trPr>
          <w:trHeight w:val="268"/>
        </w:trPr>
        <w:tc>
          <w:tcPr>
            <w:tcW w:w="204" w:type="pct"/>
          </w:tcPr>
          <w:p w:rsidR="009D2B41" w:rsidRPr="009E6A60" w:rsidRDefault="009D2B41" w:rsidP="00D17FFD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</w:tcPr>
          <w:p w:rsidR="009D2B41" w:rsidRPr="009E6A60" w:rsidRDefault="009D2B41" w:rsidP="00D17FFD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своевременно у</w:t>
            </w:r>
            <w:r w:rsidRPr="009E6A60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вер-ждённых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внесё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ных изменений в пл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ны-графики (далее – ПГ) </w:t>
            </w:r>
            <w:r w:rsidRPr="009E6A60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045" w:type="pct"/>
          </w:tcPr>
          <w:p w:rsidR="009D2B41" w:rsidRPr="009E6A60" w:rsidRDefault="009D2B41" w:rsidP="00D17FFD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Р =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pict>
                <v:shape id="Рисунок 8" o:spid="_x0000_i1043" type="#_x0000_t75" style="width:51.75pt;height:27.75pt;visibility:visible">
                  <v:imagedata r:id="rId13" o:title=""/>
                </v:shape>
              </w:pic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9D2B41" w:rsidRPr="009E6A60" w:rsidRDefault="009D2B41" w:rsidP="00D17FFD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9D2B41" w:rsidRPr="009E6A60" w:rsidRDefault="009D2B41" w:rsidP="00D17FFD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Кпг – количество своевр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менно утверждённых ПГ в отчётном периоде;</w:t>
            </w:r>
          </w:p>
          <w:p w:rsidR="009D2B41" w:rsidRPr="009E6A60" w:rsidRDefault="009D2B41" w:rsidP="00595D84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Кви – общее количество вносимых изменений в муниципальную програ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му в отчё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</w:tcPr>
          <w:p w:rsidR="009D2B41" w:rsidRPr="009E6A60" w:rsidRDefault="009D2B41" w:rsidP="00D17FFD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D17FFD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</w:tcPr>
          <w:p w:rsidR="009D2B41" w:rsidRPr="009E6A60" w:rsidRDefault="009D2B41" w:rsidP="00D17FFD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E6A60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pict>
                <v:shape id="Рисунок 7" o:spid="_x0000_i1044" type="#_x0000_t75" style="width:21.75pt;height:27.75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9D2B41" w:rsidRPr="009E6A60" w:rsidRDefault="009D2B41" w:rsidP="00D17FFD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268"/>
        </w:trPr>
        <w:tc>
          <w:tcPr>
            <w:tcW w:w="204" w:type="pct"/>
          </w:tcPr>
          <w:p w:rsidR="009D2B41" w:rsidRPr="009E6A60" w:rsidRDefault="009D2B41" w:rsidP="0098672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</w:tcPr>
          <w:p w:rsidR="009D2B41" w:rsidRPr="009E6A60" w:rsidRDefault="009D2B41" w:rsidP="00595D84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Размещение на оф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циальном сайте адм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нистрации </w:t>
            </w:r>
            <w:r w:rsidRPr="009E6A60">
              <w:rPr>
                <w:rFonts w:ascii="Arial" w:hAnsi="Arial" w:cs="Arial"/>
                <w:sz w:val="24"/>
                <w:szCs w:val="24"/>
              </w:rPr>
              <w:t>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пального образования 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ское поселение 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формации о муниц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пальных программах и фактических результ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тах их реализации</w:t>
            </w:r>
          </w:p>
        </w:tc>
        <w:tc>
          <w:tcPr>
            <w:tcW w:w="1045" w:type="pct"/>
          </w:tcPr>
          <w:p w:rsidR="009D2B41" w:rsidRPr="009E6A60" w:rsidRDefault="009D2B41" w:rsidP="00E41423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 муниципальных програ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мах и фактических резул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татах их реализации</w:t>
            </w:r>
          </w:p>
        </w:tc>
        <w:tc>
          <w:tcPr>
            <w:tcW w:w="364" w:type="pct"/>
          </w:tcPr>
          <w:p w:rsidR="009D2B41" w:rsidRPr="009E6A60" w:rsidRDefault="009D2B41" w:rsidP="00C257B6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C257B6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</w:tcPr>
          <w:p w:rsidR="009D2B41" w:rsidRPr="009E6A60" w:rsidRDefault="009D2B41" w:rsidP="00C257B6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 (Р) = 1, если информация о 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ниципальных программах и факт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реализации размещена на официальном сайте;</w:t>
            </w:r>
          </w:p>
          <w:p w:rsidR="009D2B41" w:rsidRPr="009E6A60" w:rsidRDefault="009D2B41" w:rsidP="00E41423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 (Р) = 0, если информация о 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ниципальных программах и факт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реализации</w:t>
            </w:r>
            <w:r w:rsidRPr="009E6A60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не разм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</w:tcPr>
          <w:p w:rsidR="009D2B41" w:rsidRPr="009E6A60" w:rsidRDefault="009D2B41" w:rsidP="00595D8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 муниципального 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по расходам</w:t>
            </w:r>
          </w:p>
        </w:tc>
        <w:tc>
          <w:tcPr>
            <w:tcW w:w="1045" w:type="pct"/>
          </w:tcPr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</w:tcPr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</w:tcPr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Кассовое исполнение расходов в отчётном 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риоде</w:t>
            </w:r>
          </w:p>
        </w:tc>
        <w:tc>
          <w:tcPr>
            <w:tcW w:w="1045" w:type="pct"/>
          </w:tcPr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P = 100 * Е/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, </w:t>
            </w:r>
          </w:p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9D2B41" w:rsidRPr="009E6A60" w:rsidRDefault="009D2B41" w:rsidP="00595D8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pict>
                <v:shape id="Рисунок 4" o:spid="_x0000_i1045" type="#_x0000_t75" style="width:10.5pt;height:12.75pt;visibility:visible">
                  <v:imagedata r:id="rId25" o:title=""/>
                </v:shape>
              </w:pict>
            </w:r>
            <w:r w:rsidRPr="009E6A60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>– общая сумма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жетных ассигнований ГРБС, предусмотренная решением о бюджете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поселение  на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ный (текущий) финанс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вый год </w:t>
            </w:r>
          </w:p>
        </w:tc>
        <w:tc>
          <w:tcPr>
            <w:tcW w:w="364" w:type="pct"/>
          </w:tcPr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63" w:type="pct"/>
          </w:tcPr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В случае проведения мониторинга качества финансового менеджме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та:</w:t>
            </w:r>
          </w:p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7" type="#_x0000_t87" style="position:absolute;left:0;text-align:left;margin-left:31.2pt;margin-top:2.4pt;width:12pt;height:34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Pr="009E6A60">
              <w:rPr>
                <w:rFonts w:ascii="Arial" w:hAnsi="Arial" w:cs="Arial"/>
                <w:sz w:val="24"/>
                <w:szCs w:val="24"/>
              </w:rPr>
              <w:t>Е (Р) = 1, если Р ≥ 25%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0, если Р &lt; 25%;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9D2B41" w:rsidRPr="009E6A60" w:rsidRDefault="009D2B41" w:rsidP="00C257B6">
            <w:pPr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за 6 месяцев: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1</w:t>
            </w:r>
            <w:r>
              <w:rPr>
                <w:noProof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Pr="009E6A60">
              <w:rPr>
                <w:rFonts w:ascii="Arial" w:hAnsi="Arial" w:cs="Arial"/>
                <w:sz w:val="24"/>
                <w:szCs w:val="24"/>
              </w:rPr>
              <w:t>, если Р ≥ 50%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0, если Р &lt; 50%;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B41" w:rsidRPr="009E6A60" w:rsidRDefault="009D2B41" w:rsidP="00C257B6">
            <w:pPr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за 9 месяцев: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1</w:t>
            </w:r>
            <w:r>
              <w:rPr>
                <w:noProof/>
              </w:rPr>
              <w:pict>
                <v:shape id="Левая фигурная скобка 33" o:spid="_x0000_s1029" type="#_x0000_t87" style="position:absolute;left:0;text-align:left;margin-left:31.2pt;margin-top:.2pt;width:12pt;height:34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Pr="009E6A60">
              <w:rPr>
                <w:rFonts w:ascii="Arial" w:hAnsi="Arial" w:cs="Arial"/>
                <w:sz w:val="24"/>
                <w:szCs w:val="24"/>
              </w:rPr>
              <w:t>, если Р ≥ 75%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0, если Р &lt; 75%</w:t>
            </w:r>
          </w:p>
          <w:p w:rsidR="009D2B41" w:rsidRPr="009E6A60" w:rsidRDefault="009D2B41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Показатель хара</w:t>
            </w:r>
            <w:r w:rsidRPr="009E6A60">
              <w:rPr>
                <w:rFonts w:ascii="Arial" w:hAnsi="Arial" w:cs="Arial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z w:val="24"/>
                <w:szCs w:val="24"/>
              </w:rPr>
              <w:t>теризует уровень кассового испо</w:t>
            </w:r>
            <w:r w:rsidRPr="009E6A60">
              <w:rPr>
                <w:rFonts w:ascii="Arial" w:hAnsi="Arial" w:cs="Arial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z w:val="24"/>
                <w:szCs w:val="24"/>
              </w:rPr>
              <w:t>нения расходов по отношению к о</w:t>
            </w:r>
            <w:r w:rsidRPr="009E6A60">
              <w:rPr>
                <w:rFonts w:ascii="Arial" w:hAnsi="Arial" w:cs="Arial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z w:val="24"/>
                <w:szCs w:val="24"/>
              </w:rPr>
              <w:t>щей сумме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жетных ассигнов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ний ГРБС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47718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</w:tcPr>
          <w:p w:rsidR="009D2B41" w:rsidRPr="009E6A60" w:rsidRDefault="009D2B41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Снижение (рост) пр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сроченной кредито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ской задолженности ГРБС и подведомс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венных муниципал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 учреждений в 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чётном периоде</w:t>
            </w:r>
          </w:p>
        </w:tc>
        <w:tc>
          <w:tcPr>
            <w:tcW w:w="1045" w:type="pct"/>
          </w:tcPr>
          <w:p w:rsidR="009D2B41" w:rsidRPr="009E6A60" w:rsidRDefault="009D2B41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 = Ко/Кн,</w:t>
            </w:r>
          </w:p>
          <w:p w:rsidR="009D2B41" w:rsidRPr="009E6A60" w:rsidRDefault="009D2B41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9D2B41" w:rsidRPr="009E6A60" w:rsidRDefault="009D2B41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noProof/>
                <w:sz w:val="24"/>
                <w:szCs w:val="24"/>
              </w:rPr>
              <w:t>Ко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ности ГРБС и подведо</w:t>
            </w:r>
            <w:r w:rsidRPr="009E6A60">
              <w:rPr>
                <w:rFonts w:ascii="Arial" w:hAnsi="Arial" w:cs="Arial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z w:val="24"/>
                <w:szCs w:val="24"/>
              </w:rPr>
              <w:t>ственных муниципальных учреждений по состоянию на конец отчётного пери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да;</w:t>
            </w:r>
          </w:p>
          <w:p w:rsidR="009D2B41" w:rsidRPr="009E6A60" w:rsidRDefault="009D2B41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noProof/>
                <w:sz w:val="24"/>
                <w:szCs w:val="24"/>
              </w:rPr>
              <w:t>Кн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ности ГРБС и подведо</w:t>
            </w:r>
            <w:r w:rsidRPr="009E6A60">
              <w:rPr>
                <w:rFonts w:ascii="Arial" w:hAnsi="Arial" w:cs="Arial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z w:val="24"/>
                <w:szCs w:val="24"/>
              </w:rPr>
              <w:t>ственных муниципальных учреждений по состоянию на начало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63" w:type="pct"/>
          </w:tcPr>
          <w:p w:rsidR="009D2B41" w:rsidRPr="009E6A60" w:rsidRDefault="009D2B41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1, если Р &lt; 1;</w:t>
            </w:r>
          </w:p>
          <w:p w:rsidR="009D2B41" w:rsidRPr="009E6A60" w:rsidRDefault="009D2B41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0,5, если Р = 1;</w:t>
            </w:r>
          </w:p>
          <w:p w:rsidR="009D2B41" w:rsidRPr="009E6A60" w:rsidRDefault="009D2B41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</w:tcPr>
          <w:p w:rsidR="009D2B41" w:rsidRPr="009E6A60" w:rsidRDefault="009D2B41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Положительно ра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ценивается отсу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ствие просроченной кредиторской з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долженности или сниж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ние уровня просроченной кр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диторской задо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женности более чем на 10%.</w:t>
            </w:r>
          </w:p>
          <w:p w:rsidR="009D2B41" w:rsidRPr="009E6A60" w:rsidRDefault="009D2B41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Целевым показат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лем для ГРБС я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ляется отсутствие просроченной кр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диторской задо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женности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47718E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3.3.</w:t>
            </w:r>
          </w:p>
        </w:tc>
        <w:tc>
          <w:tcPr>
            <w:tcW w:w="887" w:type="pct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по исполн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тел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ным документам</w:t>
            </w:r>
          </w:p>
        </w:tc>
        <w:tc>
          <w:tcPr>
            <w:tcW w:w="1045" w:type="pct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шим с начала финансов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го года 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полнительным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9E6A60">
              <w:rPr>
                <w:rFonts w:ascii="Arial" w:hAnsi="Arial" w:cs="Arial"/>
                <w:sz w:val="24"/>
                <w:szCs w:val="24"/>
              </w:rPr>
              <w:t>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пального образования 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теревятское сельское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селение,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>по состоянию на к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нец отчётного периода; 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9E6A60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pict>
                <v:shape id="Рисунок 3" o:spid="_x0000_i1046" type="#_x0000_t75" style="width:112.5pt;height:39pt;visibility:visible">
                  <v:imagedata r:id="rId19" o:title=""/>
                </v:shape>
              </w:pict>
            </w:r>
          </w:p>
        </w:tc>
        <w:tc>
          <w:tcPr>
            <w:tcW w:w="773" w:type="pct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Позитивно расц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нивается умен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шение суммы,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подлежащей вз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сканию по пост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пившим с начала финансового года исполнительным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кументам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за счёт средств бю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жета </w:t>
            </w:r>
            <w:r w:rsidRPr="009E6A60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о</w:t>
            </w:r>
            <w:r w:rsidRPr="009E6A60">
              <w:rPr>
                <w:rFonts w:ascii="Arial" w:hAnsi="Arial" w:cs="Arial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z w:val="24"/>
                <w:szCs w:val="24"/>
              </w:rPr>
              <w:t>разования 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,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периода, по отн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шению к кассовому исполнению ра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ходов ГРБС в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чётном 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риоде.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Целевым ориент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ром для ГРБС я</w:t>
            </w:r>
            <w:r w:rsidRPr="009E6A60">
              <w:rPr>
                <w:rFonts w:ascii="Arial" w:hAnsi="Arial" w:cs="Arial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z w:val="24"/>
                <w:szCs w:val="24"/>
              </w:rPr>
              <w:t>ляется значение пок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зателя, равное 0%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</w:tcPr>
          <w:p w:rsidR="009D2B41" w:rsidRPr="009E6A60" w:rsidRDefault="009D2B41" w:rsidP="008A3C62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 муниципального 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по доходам</w:t>
            </w:r>
          </w:p>
        </w:tc>
        <w:tc>
          <w:tcPr>
            <w:tcW w:w="1045" w:type="pct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8A3C62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раб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ты с невыясненными п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ступлениями в бюджет </w:t>
            </w:r>
            <w:r w:rsidRPr="009E6A60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образования 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– объём невыясне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поступлений за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ный 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риод;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E6A60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pict>
                <v:shape id="Рисунок 2" o:spid="_x0000_i1047" type="#_x0000_t75" style="width:36.75pt;height:27.75pt;visibility:visible">
                  <v:imagedata r:id="rId20" o:title=""/>
                </v:shape>
              </w:pic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Негативным счит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ется факт увел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чения объёма н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выясненных пост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плений за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ный период. Цел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вым ориент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ром является зн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чение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казателя 0%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нистрированию дох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E6A60">
              <w:rPr>
                <w:rFonts w:ascii="Arial" w:hAnsi="Arial" w:cs="Arial"/>
                <w:sz w:val="24"/>
                <w:szCs w:val="24"/>
              </w:rPr>
              <w:t>ГАДБ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9D2B41" w:rsidRPr="009E6A60" w:rsidRDefault="009D2B41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9E6A60">
              <w:rPr>
                <w:rFonts w:ascii="Arial" w:hAnsi="Arial" w:cs="Arial"/>
                <w:sz w:val="24"/>
                <w:szCs w:val="24"/>
              </w:rPr>
              <w:t>бюджет мун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ципального образования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за подведо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ственными администрат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рами доходов бюджета (далее – АДБ);</w:t>
            </w:r>
          </w:p>
          <w:p w:rsidR="009D2B41" w:rsidRPr="009E6A60" w:rsidRDefault="009D2B41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наделение подведомс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венных АДБ бюджетными полномочиями админис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ратора;</w:t>
            </w:r>
          </w:p>
          <w:p w:rsidR="009D2B41" w:rsidRPr="009E6A60" w:rsidRDefault="009D2B41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полнения (составления) первичных документов для целей ведения бю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жетного учёта по методу начисления;</w:t>
            </w:r>
          </w:p>
          <w:p w:rsidR="009D2B41" w:rsidRPr="009E6A60" w:rsidRDefault="009D2B41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обмена 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формацией между стру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турными подразделени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 АДБ при начислении платежей, уто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нении вида и принадлежности плат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жей, принятии 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шений о возврате;</w:t>
            </w:r>
          </w:p>
          <w:p w:rsidR="009D2B41" w:rsidRPr="009E6A60" w:rsidRDefault="009D2B41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сти ГАДБ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ниям пунктов 1-5 настоящей стр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ки;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</w:t>
            </w:r>
            <w:r w:rsidRPr="009E6A60">
              <w:rPr>
                <w:rFonts w:ascii="Arial" w:hAnsi="Arial" w:cs="Arial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ниям пунктов 1 и 2 настоящей строки и не соответствует полн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стью или части</w:t>
            </w:r>
            <w:r w:rsidRPr="009E6A60">
              <w:rPr>
                <w:rFonts w:ascii="Arial" w:hAnsi="Arial" w:cs="Arial"/>
                <w:sz w:val="24"/>
                <w:szCs w:val="24"/>
              </w:rPr>
              <w:t>ч</w:t>
            </w:r>
            <w:r w:rsidRPr="009E6A60">
              <w:rPr>
                <w:rFonts w:ascii="Arial" w:hAnsi="Arial" w:cs="Arial"/>
                <w:sz w:val="24"/>
                <w:szCs w:val="24"/>
              </w:rPr>
              <w:t>но хотя бы одному из требований пунктов 3-5 насто</w:t>
            </w:r>
            <w:r w:rsidRPr="009E6A60">
              <w:rPr>
                <w:rFonts w:ascii="Arial" w:hAnsi="Arial" w:cs="Arial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9D2B41" w:rsidRPr="009E6A60" w:rsidRDefault="009D2B41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ветствует хотя бы одному из тр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бований пунктов 1 и 2 настоящей строки и (или) двум и более треб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ваниям пун</w:t>
            </w:r>
            <w:r w:rsidRPr="009E6A60">
              <w:rPr>
                <w:rFonts w:ascii="Arial" w:hAnsi="Arial" w:cs="Arial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Показатель прим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няется для оценки правового обесп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чения деятельн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сти ГАДБ по ос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ществлению ко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троля за правил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ностью исчисл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ния, полнотой и своевременностью уплаты, начисл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ния, учёта, взыск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и принятия решений о возвр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те (зачёте) изли</w:t>
            </w:r>
            <w:r w:rsidRPr="009E6A60">
              <w:rPr>
                <w:rFonts w:ascii="Arial" w:hAnsi="Arial" w:cs="Arial"/>
                <w:sz w:val="24"/>
                <w:szCs w:val="24"/>
              </w:rPr>
              <w:t>ш</w:t>
            </w:r>
            <w:r w:rsidRPr="009E6A60">
              <w:rPr>
                <w:rFonts w:ascii="Arial" w:hAnsi="Arial" w:cs="Arial"/>
                <w:sz w:val="24"/>
                <w:szCs w:val="24"/>
              </w:rPr>
              <w:t>не уплаченных (взысканных) пл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тежей, пеней и штр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фов по ним, являющихся дох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дами бюджет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ниципального о</w:t>
            </w:r>
            <w:r w:rsidRPr="009E6A60">
              <w:rPr>
                <w:rFonts w:ascii="Arial" w:hAnsi="Arial" w:cs="Arial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z w:val="24"/>
                <w:szCs w:val="24"/>
              </w:rPr>
              <w:t>разования 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Представление бюдже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ной отчётности за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ный период с соблюден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ем уст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новленных сроков по формам, утверждё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ным приказом Министе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ства финансов Российской Федерации от 28.12.2010 № 191н «Об у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верждении Инструкции о порядке 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ставления и представл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годовой, ква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тальной и месячной отчётн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сти об исполнении бюджетов бюджетной системы Ро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сийской Федерации» (д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лее –  утверждённые формы)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соблюдением устано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ков;</w:t>
            </w:r>
          </w:p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0, если отчётность пре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нарушением устано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В рамках оценки данного показат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ля позитивно ра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сматривается и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полнение сроков представления к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чественной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жетной отчётн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9D2B41" w:rsidRPr="009E6A60" w:rsidRDefault="009D2B41" w:rsidP="00050D07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9D2B41" w:rsidRPr="009E6A60" w:rsidRDefault="009D2B41" w:rsidP="005B5016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нарушений по 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зульт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там проверок органов внутреннего муниципального ф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нансового контроля, внешнего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пального финанс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вого контроля, в том числе по подведомс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9D2B41" w:rsidRPr="009E6A60" w:rsidRDefault="009D2B41" w:rsidP="005B5016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При расчёте показателя оц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нивается наличие предпис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ний по фактам выявленных нарушений по результатам проверок 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ганами внутреннего мун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ципального фина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внешнего мун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ципального финансов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го контроля, в том числе по подведомственным учр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жд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9D2B41" w:rsidRPr="009E6A60" w:rsidRDefault="009D2B41" w:rsidP="00050D07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9D2B41" w:rsidRPr="009E6A60" w:rsidRDefault="009D2B41" w:rsidP="00050D07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9D2B41" w:rsidRPr="009E6A60" w:rsidRDefault="009D2B41" w:rsidP="00050D07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верок органами внутреннего мун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ципального финансового контроля, внешнего муниципального фина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ственным учреждениям, не выявлено фактов нарушений;</w:t>
            </w:r>
          </w:p>
          <w:p w:rsidR="009D2B41" w:rsidRPr="009E6A60" w:rsidRDefault="009D2B41" w:rsidP="005B5016">
            <w:pPr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6A60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E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 xml:space="preserve"> (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P</w:t>
            </w:r>
            <w:r w:rsidRPr="009E6A60">
              <w:rPr>
                <w:rFonts w:ascii="Arial" w:hAnsi="Arial" w:cs="Arial"/>
                <w:spacing w:val="-6"/>
                <w:sz w:val="24"/>
                <w:szCs w:val="24"/>
              </w:rPr>
              <w:t xml:space="preserve">) = 0, если присутствуют 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предп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сания по фактам выявленных нар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шений по результатам проверок о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ганами вну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реннего муниципального финансового контроля, внешнего муниципального финансового ко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троля, в том числе </w:t>
            </w:r>
            <w:r w:rsidRPr="009E6A60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br/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9D2B41" w:rsidRPr="009E6A60" w:rsidRDefault="009D2B41" w:rsidP="00050D07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B41" w:rsidRPr="009E6A60" w:rsidRDefault="009D2B41" w:rsidP="007E0FF3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_______________</w:t>
      </w:r>
    </w:p>
    <w:p w:rsidR="009D2B41" w:rsidRPr="009E6A60" w:rsidRDefault="009D2B41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9D2B41" w:rsidRPr="009E6A60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9D2B41" w:rsidRPr="009E6A60" w:rsidRDefault="009D2B41" w:rsidP="00D16304">
      <w:pPr>
        <w:widowControl w:val="0"/>
        <w:spacing w:after="0" w:line="24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Приложение № 3</w:t>
      </w:r>
    </w:p>
    <w:p w:rsidR="009D2B41" w:rsidRPr="009E6A60" w:rsidRDefault="009D2B41" w:rsidP="00D16304">
      <w:pPr>
        <w:widowControl w:val="0"/>
        <w:spacing w:after="0" w:line="240" w:lineRule="auto"/>
        <w:ind w:left="6663"/>
        <w:jc w:val="center"/>
        <w:rPr>
          <w:rFonts w:ascii="Arial" w:hAnsi="Arial" w:cs="Arial"/>
          <w:sz w:val="24"/>
          <w:szCs w:val="24"/>
        </w:rPr>
      </w:pPr>
    </w:p>
    <w:p w:rsidR="009D2B41" w:rsidRPr="009E6A60" w:rsidRDefault="009D2B41" w:rsidP="00D16304">
      <w:pPr>
        <w:widowControl w:val="0"/>
        <w:spacing w:after="0" w:line="24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к Порядку</w:t>
      </w: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СВЕДЕНИЯ</w:t>
      </w:r>
    </w:p>
    <w:p w:rsidR="009D2B41" w:rsidRPr="009E6A60" w:rsidRDefault="009D2B41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для расчёта показателей ежегодного мониторинга </w:t>
      </w:r>
    </w:p>
    <w:p w:rsidR="009D2B41" w:rsidRPr="009E6A60" w:rsidRDefault="009D2B41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качества финансового менеджмента, осуществляемого главными</w:t>
      </w:r>
    </w:p>
    <w:p w:rsidR="009D2B41" w:rsidRPr="009E6A60" w:rsidRDefault="009D2B41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распорядителями средств бюджета муниципального образов</w:t>
      </w:r>
      <w:r w:rsidRPr="009E6A60">
        <w:rPr>
          <w:rFonts w:ascii="Arial" w:hAnsi="Arial" w:cs="Arial"/>
          <w:b/>
          <w:sz w:val="24"/>
          <w:szCs w:val="24"/>
        </w:rPr>
        <w:t>а</w:t>
      </w:r>
      <w:r w:rsidRPr="009E6A60">
        <w:rPr>
          <w:rFonts w:ascii="Arial" w:hAnsi="Arial" w:cs="Arial"/>
          <w:b/>
          <w:sz w:val="24"/>
          <w:szCs w:val="24"/>
        </w:rPr>
        <w:t>ния</w:t>
      </w:r>
    </w:p>
    <w:p w:rsidR="009D2B41" w:rsidRPr="009E6A60" w:rsidRDefault="009D2B41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 Тетеревятское сельское поселение</w:t>
      </w:r>
      <w:r w:rsidRPr="009E6A6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9E6A60">
        <w:rPr>
          <w:rFonts w:ascii="Arial" w:hAnsi="Arial" w:cs="Arial"/>
          <w:b/>
          <w:sz w:val="24"/>
          <w:szCs w:val="24"/>
        </w:rPr>
        <w:t>,</w:t>
      </w:r>
    </w:p>
    <w:p w:rsidR="009D2B41" w:rsidRPr="009E6A60" w:rsidRDefault="009D2B41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на ___ _____________ 20____г.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00768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9D2B41" w:rsidRPr="009E6A60" w:rsidRDefault="009D2B41" w:rsidP="0000768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</w:p>
    <w:p w:rsidR="009D2B41" w:rsidRPr="009E6A60" w:rsidRDefault="009D2B41" w:rsidP="0000768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Тетеревятское сельское поселение</w:t>
      </w:r>
      <w:r w:rsidRPr="009E6A60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9E6A60">
        <w:rPr>
          <w:rFonts w:ascii="Arial" w:hAnsi="Arial" w:cs="Arial"/>
          <w:bCs/>
          <w:iCs/>
          <w:sz w:val="24"/>
          <w:szCs w:val="24"/>
        </w:rPr>
        <w:t>________________</w:t>
      </w:r>
    </w:p>
    <w:p w:rsidR="009D2B41" w:rsidRPr="009E6A60" w:rsidRDefault="009D2B41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6189"/>
        <w:gridCol w:w="1418"/>
        <w:gridCol w:w="1244"/>
      </w:tblGrid>
      <w:tr w:rsidR="009D2B41" w:rsidRPr="009E6A60" w:rsidTr="00F20E78">
        <w:trPr>
          <w:trHeight w:val="611"/>
        </w:trPr>
        <w:tc>
          <w:tcPr>
            <w:tcW w:w="325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9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Единица измер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7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Знач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</w:tbl>
    <w:p w:rsidR="009D2B41" w:rsidRPr="009E6A60" w:rsidRDefault="009D2B41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0A0"/>
      </w:tblPr>
      <w:tblGrid>
        <w:gridCol w:w="615"/>
        <w:gridCol w:w="6189"/>
        <w:gridCol w:w="1418"/>
        <w:gridCol w:w="1244"/>
      </w:tblGrid>
      <w:tr w:rsidR="009D2B41" w:rsidRPr="009E6A60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Количество уведомлений об изменении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жетных назначений сводной бюджетной росписи бюджета муниципального образования 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Сумма положительных изменений сводной бюдже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ной росписи бюджета муниципального образования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(за исключен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ем целевых поступлений из областного и фед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рального бюджетов и внесений изменений в реш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 о бюджете муниципального образования Тет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на соответству</w:t>
            </w:r>
            <w:r w:rsidRPr="009E6A60">
              <w:rPr>
                <w:rFonts w:ascii="Arial" w:hAnsi="Arial" w:cs="Arial"/>
                <w:sz w:val="24"/>
                <w:szCs w:val="24"/>
              </w:rPr>
              <w:t>ю</w:t>
            </w:r>
            <w:r w:rsidRPr="009E6A60">
              <w:rPr>
                <w:rFonts w:ascii="Arial" w:hAnsi="Arial" w:cs="Arial"/>
                <w:sz w:val="24"/>
                <w:szCs w:val="24"/>
              </w:rPr>
              <w:t>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Объём бюджетных ассигнований главных распор</w:t>
            </w:r>
            <w:r w:rsidRPr="009E6A60">
              <w:rPr>
                <w:rFonts w:ascii="Arial" w:hAnsi="Arial" w:cs="Arial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z w:val="24"/>
                <w:szCs w:val="24"/>
              </w:rPr>
              <w:t>дителей средств бюджета муниципального образ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вания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>(далее – ГРБС) согласно сводной бюджетной росписи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жета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ниципального образования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с учётом внесённых в неё и</w:t>
            </w:r>
            <w:r w:rsidRPr="009E6A60">
              <w:rPr>
                <w:rFonts w:ascii="Arial" w:hAnsi="Arial" w:cs="Arial"/>
                <w:sz w:val="24"/>
                <w:szCs w:val="24"/>
              </w:rPr>
              <w:t>з</w:t>
            </w:r>
            <w:r w:rsidRPr="009E6A60">
              <w:rPr>
                <w:rFonts w:ascii="Arial" w:hAnsi="Arial" w:cs="Arial"/>
                <w:sz w:val="24"/>
                <w:szCs w:val="24"/>
              </w:rPr>
              <w:t>менений по 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007687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(текущий) финансовый год, формиру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мых в рамках муниципальных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Общая сумма бюджетных ассигнований ГРБС, пр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дусмотренная решением о бюджете муниципальн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го образования Тетеревятское сельское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на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(текущий) финансовый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ср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ка представления реестра расходных обяз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тельств ГРБС до даты регистрации в муниципальное учре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дение  финансовым отделом муниципального образ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 xml:space="preserve">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Вяткинское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Дн.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Кассовое исполнение расходов ГРБС в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ном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Кассовые расходы ГРБС в четвёртом квартале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Средний объём кассовых расходов ГРБС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за первый-третий кварталы отчётного финанс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ности ГРБС и подведомственных муниципальных учре</w:t>
            </w:r>
            <w:r w:rsidRPr="009E6A60">
              <w:rPr>
                <w:rFonts w:ascii="Arial" w:hAnsi="Arial" w:cs="Arial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z w:val="24"/>
                <w:szCs w:val="24"/>
              </w:rPr>
              <w:t>дений по состоянию на конец отчётн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ности ГРБС и подведомственных муниципальных учре</w:t>
            </w:r>
            <w:r w:rsidRPr="009E6A60">
              <w:rPr>
                <w:rFonts w:ascii="Arial" w:hAnsi="Arial" w:cs="Arial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z w:val="24"/>
                <w:szCs w:val="24"/>
              </w:rPr>
              <w:t>дений по состоянию на начало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Объём кредиторской задолженности по расч</w:t>
            </w:r>
            <w:r w:rsidRPr="009E6A60">
              <w:rPr>
                <w:rFonts w:ascii="Arial" w:hAnsi="Arial" w:cs="Arial"/>
                <w:sz w:val="24"/>
                <w:szCs w:val="24"/>
              </w:rPr>
              <w:t>ё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там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Объём дебиторской задолженности по расчётам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 док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ментам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 счёт средств бюджета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пального образования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Тетеревятское сельское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администратору доходов бюджета муниципал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образования Тетеревятское сельское посел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за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бюджета муниципального образования 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по администриров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 пр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вового а</w:t>
            </w:r>
            <w:r w:rsidRPr="009E6A60">
              <w:rPr>
                <w:rFonts w:ascii="Arial" w:hAnsi="Arial" w:cs="Arial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9D2B41" w:rsidRPr="009E6A60" w:rsidRDefault="009D2B41" w:rsidP="008A3C6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админ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страции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образов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Тет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админис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рации муниципального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информации о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 программах и фактических результатах их реализ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 пр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вового а</w:t>
            </w:r>
            <w:r w:rsidRPr="009E6A60">
              <w:rPr>
                <w:rFonts w:ascii="Arial" w:hAnsi="Arial" w:cs="Arial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9D2B41" w:rsidRPr="009E6A60" w:rsidRDefault="009D2B41" w:rsidP="008A3C6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админ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страции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образов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Тет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админис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рации муниципального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муниципальных заданий на оказ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муниципальных услуг (выполнение работ) мун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ципальными учреждениями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вятское сельское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админис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рации муниципального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отчёта об исполнении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 заданий на оказание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 услуг (выполнение работ) муниципальными учреждени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ми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сельское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5C7086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поселения пр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вового акта, устанавливающего порядок формир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вания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ций, оказывающих социальные услуги, включая опред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ление критериев эффективности работы таких орг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низаций и ведение публичных рейтингов их де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5C70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поселения п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казателей планов финансово-хозяйственной де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информации о бюджетных обяз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тельствах муниципальных учреждений муниципал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сельское посел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Количество муниципальных учреждений разме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тивших сведения на официальном сайте Российской Федерации для размещения информации о госуда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>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Общее количество муниципальных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B41" w:rsidRPr="009E6A60" w:rsidRDefault="009D2B41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9D2B41" w:rsidRPr="009E6A60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9D2B41" w:rsidRPr="009E6A60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писи)</w:t>
            </w: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9D2B41" w:rsidRPr="009E6A60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B41" w:rsidRPr="009E6A60" w:rsidRDefault="009D2B41" w:rsidP="003263C0">
      <w:pPr>
        <w:widowControl w:val="0"/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Приложение № 4</w:t>
      </w:r>
    </w:p>
    <w:p w:rsidR="009D2B41" w:rsidRPr="009E6A60" w:rsidRDefault="009D2B41" w:rsidP="003263C0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к Порядку</w:t>
      </w: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СВЕДЕНИЯ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для расчёта показателей ежеквартального мониторинга 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качества финансового менеджмента, осуществляемого главными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распорядителями средств бюджета муниципального образов</w:t>
      </w:r>
      <w:r w:rsidRPr="009E6A60">
        <w:rPr>
          <w:rFonts w:ascii="Arial" w:hAnsi="Arial" w:cs="Arial"/>
          <w:b/>
          <w:sz w:val="24"/>
          <w:szCs w:val="24"/>
        </w:rPr>
        <w:t>а</w:t>
      </w:r>
      <w:r w:rsidRPr="009E6A60">
        <w:rPr>
          <w:rFonts w:ascii="Arial" w:hAnsi="Arial" w:cs="Arial"/>
          <w:b/>
          <w:sz w:val="24"/>
          <w:szCs w:val="24"/>
        </w:rPr>
        <w:t xml:space="preserve">ния 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Тетеревятское сельское поселение,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на ___ _____________ 20____г.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5B5016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9D2B41" w:rsidRPr="009E6A60" w:rsidRDefault="009D2B41" w:rsidP="005B5016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</w:p>
    <w:p w:rsidR="009D2B41" w:rsidRPr="009E6A60" w:rsidRDefault="009D2B41" w:rsidP="005B5016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Тетеревятское</w:t>
      </w:r>
      <w:r w:rsidRPr="009E6A60">
        <w:rPr>
          <w:rFonts w:ascii="Arial" w:hAnsi="Arial" w:cs="Arial"/>
          <w:bCs/>
          <w:iCs/>
          <w:sz w:val="24"/>
          <w:szCs w:val="24"/>
        </w:rPr>
        <w:t xml:space="preserve"> сельское поселение ____________________________</w:t>
      </w:r>
    </w:p>
    <w:p w:rsidR="009D2B41" w:rsidRPr="009E6A60" w:rsidRDefault="009D2B41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6034"/>
        <w:gridCol w:w="1558"/>
        <w:gridCol w:w="1244"/>
      </w:tblGrid>
      <w:tr w:rsidR="009D2B41" w:rsidRPr="009E6A60" w:rsidTr="00F20E78">
        <w:trPr>
          <w:trHeight w:val="611"/>
        </w:trPr>
        <w:tc>
          <w:tcPr>
            <w:tcW w:w="333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87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Знач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</w:tbl>
    <w:p w:rsidR="009D2B41" w:rsidRPr="009E6A60" w:rsidRDefault="009D2B41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0A0"/>
      </w:tblPr>
      <w:tblGrid>
        <w:gridCol w:w="630"/>
        <w:gridCol w:w="6034"/>
        <w:gridCol w:w="1558"/>
        <w:gridCol w:w="1244"/>
      </w:tblGrid>
      <w:tr w:rsidR="009D2B41" w:rsidRPr="009E6A60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283F8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Количество уведомлений об изменении бюдже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назначений сводной бюджетной росписи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жета муниципального образования 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E1678C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Сумма положительных изменений сводной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жетной росписи бюджета муниципального образ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вания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>(за и</w:t>
            </w:r>
            <w:r w:rsidRPr="009E6A60">
              <w:rPr>
                <w:rFonts w:ascii="Arial" w:hAnsi="Arial" w:cs="Arial"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sz w:val="24"/>
                <w:szCs w:val="24"/>
              </w:rPr>
              <w:t>ключением целевых поступлений из о</w:t>
            </w:r>
            <w:r w:rsidRPr="009E6A60">
              <w:rPr>
                <w:rFonts w:ascii="Arial" w:hAnsi="Arial" w:cs="Arial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z w:val="24"/>
                <w:szCs w:val="24"/>
              </w:rPr>
              <w:t>ластного и федерального бюджетов и внес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ний изменений в решение о бюджете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пального образования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на соответс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6508B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Объём бюджетных ассигнований главных распор</w:t>
            </w:r>
            <w:r w:rsidRPr="009E6A60">
              <w:rPr>
                <w:rFonts w:ascii="Arial" w:hAnsi="Arial" w:cs="Arial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z w:val="24"/>
                <w:szCs w:val="24"/>
              </w:rPr>
              <w:t>дителей средств бюджета муниципального обр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зования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(д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лее – ГРБС) согласно сводной бюджетной росписи бюджета муниципального образования 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с учётом внесённых в неё изм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ный (текущий) финансовый год, формиру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E167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Общая сумма бюджетных ассигнований ГРБС, предусмотренная решением о бюджете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пального образования Тетеревятское сельское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>на отчётный (текущий) фина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задолжен-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ности ГРБС и подведомственных муниципал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учреждений по состоянию на конец отчётного 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98672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задолжен-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ности ГРБС и подведомственных муниципал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учреждений по состоянию на начало отчётного п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подлежащая взысканию по поступи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шим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док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ментам 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 счёт средств бюджета муниц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C85F5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Кассовое исполнение расходов ГРБС в отчё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Объём невыясненных поступлений по главн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му администратору доходов бюджета муниц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пального образования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за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Правовой акт главного администратора дох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дов бюджета муниципального образования 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по админис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рированию д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866515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 прав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вого а</w:t>
            </w:r>
            <w:r w:rsidRPr="009E6A60">
              <w:rPr>
                <w:rFonts w:ascii="Arial" w:hAnsi="Arial" w:cs="Arial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9D2B41" w:rsidRPr="009E6A60" w:rsidRDefault="009D2B41" w:rsidP="003821D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рации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зования 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41" w:rsidRPr="009E6A60" w:rsidRDefault="009D2B41" w:rsidP="0098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ИОГВ инфо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мации о муниципальных программах и фактич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 прав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вого а</w:t>
            </w:r>
            <w:r w:rsidRPr="009E6A60">
              <w:rPr>
                <w:rFonts w:ascii="Arial" w:hAnsi="Arial" w:cs="Arial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9D2B41" w:rsidRPr="009E6A60" w:rsidRDefault="009D2B41" w:rsidP="003821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рации м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зования 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B41" w:rsidRPr="009E6A60" w:rsidRDefault="009D2B41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9D2B41" w:rsidRPr="009E6A60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9D2B41" w:rsidRPr="009E6A60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писи)</w:t>
            </w: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9D2B41" w:rsidRPr="009E6A60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</w:tc>
      </w:tr>
    </w:tbl>
    <w:p w:rsidR="009D2B41" w:rsidRPr="009E6A60" w:rsidRDefault="009D2B41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Приложение № 5</w:t>
      </w:r>
    </w:p>
    <w:p w:rsidR="009D2B41" w:rsidRPr="009E6A60" w:rsidRDefault="009D2B41" w:rsidP="003263C0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к Порядку</w:t>
      </w: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СВЕДЕНИЯ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E6A60">
        <w:rPr>
          <w:rFonts w:ascii="Arial" w:hAnsi="Arial" w:cs="Arial"/>
          <w:b/>
          <w:sz w:val="24"/>
          <w:szCs w:val="24"/>
        </w:rPr>
        <w:br/>
        <w:t>муниципальных программ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на ___ _____________ 20____г.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9D2B41" w:rsidRPr="009E6A60" w:rsidRDefault="009D2B41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</w:p>
    <w:p w:rsidR="009D2B41" w:rsidRPr="009E6A60" w:rsidRDefault="009D2B41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Тетеревятское</w:t>
      </w:r>
      <w:r w:rsidRPr="009E6A60">
        <w:rPr>
          <w:rFonts w:ascii="Arial" w:hAnsi="Arial" w:cs="Arial"/>
          <w:bCs/>
          <w:iCs/>
          <w:sz w:val="24"/>
          <w:szCs w:val="24"/>
        </w:rPr>
        <w:t xml:space="preserve"> сельское поселение______________________________</w:t>
      </w:r>
    </w:p>
    <w:p w:rsidR="009D2B41" w:rsidRPr="009E6A60" w:rsidRDefault="009D2B41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D2B41" w:rsidRPr="009E6A60" w:rsidTr="00F20E78">
        <w:tc>
          <w:tcPr>
            <w:tcW w:w="4785" w:type="dxa"/>
            <w:vAlign w:val="center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20___ г.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(отчётный (текущий) год)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9D2B41" w:rsidRPr="009E6A60" w:rsidTr="00F20E78">
        <w:tc>
          <w:tcPr>
            <w:tcW w:w="4785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</w:tr>
      <w:tr w:rsidR="009D2B41" w:rsidRPr="009E6A60" w:rsidTr="00F20E78">
        <w:tc>
          <w:tcPr>
            <w:tcW w:w="4785" w:type="dxa"/>
          </w:tcPr>
          <w:p w:rsidR="009D2B41" w:rsidRPr="009E6A60" w:rsidRDefault="009D2B41" w:rsidP="005B501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на реализ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цию муниципальных программ, всего:</w:t>
            </w:r>
          </w:p>
        </w:tc>
        <w:tc>
          <w:tcPr>
            <w:tcW w:w="4786" w:type="dxa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D2B41" w:rsidRPr="009E6A60" w:rsidTr="00F20E78">
        <w:tc>
          <w:tcPr>
            <w:tcW w:w="4785" w:type="dxa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D2B41" w:rsidRPr="009E6A60" w:rsidTr="00F20E78">
        <w:tc>
          <w:tcPr>
            <w:tcW w:w="4785" w:type="dxa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D2B41" w:rsidRPr="009E6A60" w:rsidTr="00F20E78">
        <w:tc>
          <w:tcPr>
            <w:tcW w:w="4785" w:type="dxa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D2B41" w:rsidRPr="009E6A60" w:rsidTr="00F20E78">
        <w:tc>
          <w:tcPr>
            <w:tcW w:w="4785" w:type="dxa"/>
          </w:tcPr>
          <w:p w:rsidR="009D2B41" w:rsidRPr="009E6A60" w:rsidRDefault="009D2B41" w:rsidP="003821D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главного ра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порядителя средств бюджета муниц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пального образования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вятское сельское поселение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, пред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смотренные решением о бюджете муниципального образования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 очередной (текущий) фина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совый год</w:t>
            </w:r>
          </w:p>
        </w:tc>
        <w:tc>
          <w:tcPr>
            <w:tcW w:w="4786" w:type="dxa"/>
          </w:tcPr>
          <w:p w:rsidR="009D2B41" w:rsidRPr="009E6A60" w:rsidRDefault="009D2B41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9D2B41" w:rsidRPr="009E6A60" w:rsidRDefault="009D2B41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9D2B41" w:rsidRPr="009E6A60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9D2B41" w:rsidRPr="009E6A60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писи)</w:t>
            </w: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9D2B41" w:rsidRPr="009E6A60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D2B41" w:rsidRPr="009E6A60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D2B41" w:rsidRPr="009E6A60" w:rsidRDefault="009D2B41" w:rsidP="00D16CAA">
      <w:pPr>
        <w:widowControl w:val="0"/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Приложение № 6</w:t>
      </w:r>
    </w:p>
    <w:p w:rsidR="009D2B41" w:rsidRPr="009E6A60" w:rsidRDefault="009D2B41" w:rsidP="00D16CAA">
      <w:pPr>
        <w:widowControl w:val="0"/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E6A60">
        <w:rPr>
          <w:rFonts w:ascii="Arial" w:hAnsi="Arial" w:cs="Arial"/>
          <w:sz w:val="24"/>
          <w:szCs w:val="24"/>
        </w:rPr>
        <w:t>к Порядку</w:t>
      </w:r>
    </w:p>
    <w:p w:rsidR="009D2B41" w:rsidRPr="009E6A60" w:rsidRDefault="009D2B41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СВЕДЕНИЯ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A60">
        <w:rPr>
          <w:rFonts w:ascii="Arial" w:hAnsi="Arial" w:cs="Arial"/>
          <w:b/>
          <w:sz w:val="24"/>
          <w:szCs w:val="24"/>
        </w:rPr>
        <w:t>на ___ _____________ 20____г.</w:t>
      </w:r>
    </w:p>
    <w:p w:rsidR="009D2B41" w:rsidRPr="009E6A60" w:rsidRDefault="009D2B41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B41" w:rsidRPr="009E6A60" w:rsidRDefault="009D2B41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9E6A60">
        <w:rPr>
          <w:rFonts w:ascii="Arial" w:hAnsi="Arial" w:cs="Arial"/>
          <w:bCs/>
          <w:iCs/>
          <w:sz w:val="24"/>
          <w:szCs w:val="24"/>
          <w:u w:val="single"/>
        </w:rPr>
        <w:t>Финансовый отдел  муниципального образования  Тетеревятское сельское поселение,</w:t>
      </w:r>
    </w:p>
    <w:p w:rsidR="009D2B41" w:rsidRPr="009E6A60" w:rsidRDefault="009D2B41" w:rsidP="00D16CAA">
      <w:pPr>
        <w:spacing w:after="0" w:line="240" w:lineRule="auto"/>
        <w:ind w:right="-314"/>
        <w:rPr>
          <w:rFonts w:ascii="Arial" w:hAnsi="Arial" w:cs="Arial"/>
          <w:bCs/>
          <w:iCs/>
          <w:sz w:val="24"/>
          <w:szCs w:val="24"/>
          <w:u w:val="single"/>
        </w:rPr>
      </w:pPr>
      <w:r w:rsidRPr="009E6A60">
        <w:rPr>
          <w:rFonts w:ascii="Arial" w:hAnsi="Arial" w:cs="Arial"/>
          <w:bCs/>
          <w:iCs/>
          <w:sz w:val="24"/>
          <w:szCs w:val="24"/>
          <w:u w:val="single"/>
        </w:rPr>
        <w:t xml:space="preserve">главный распорядитель средств бюджета муниципального образования Тетеревятское сельское поселение  </w:t>
      </w:r>
    </w:p>
    <w:p w:rsidR="009D2B41" w:rsidRPr="009E6A60" w:rsidRDefault="009D2B41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9E6A60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9D2B41" w:rsidRPr="009E6A60" w:rsidTr="005D5377">
        <w:tc>
          <w:tcPr>
            <w:tcW w:w="1809" w:type="dxa"/>
            <w:vAlign w:val="center"/>
          </w:tcPr>
          <w:p w:rsidR="009D2B41" w:rsidRPr="009E6A60" w:rsidRDefault="009D2B41" w:rsidP="003821D3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Наименов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ние главного 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распорядит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ля средств бюджета м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ниц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пального обр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зования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сельское пос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9D2B41" w:rsidRPr="009E6A60" w:rsidRDefault="009D2B41" w:rsidP="005C7086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Соответствие прав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вых актов 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дителей средств бюджета м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ниципального образ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вания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Тетеревятское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9E6A60">
              <w:rPr>
                <w:rFonts w:ascii="Arial" w:hAnsi="Arial" w:cs="Arial"/>
                <w:sz w:val="24"/>
                <w:szCs w:val="24"/>
              </w:rPr>
              <w:t>требованиям к орган</w:t>
            </w:r>
            <w:r w:rsidRPr="009E6A60">
              <w:rPr>
                <w:rFonts w:ascii="Arial" w:hAnsi="Arial" w:cs="Arial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z w:val="24"/>
                <w:szCs w:val="24"/>
              </w:rPr>
              <w:t>зации внутреннего фина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сового контроля и внутреннего фина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сового а</w:t>
            </w:r>
            <w:r w:rsidRPr="009E6A60">
              <w:rPr>
                <w:rFonts w:ascii="Arial" w:hAnsi="Arial" w:cs="Arial"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дита,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установленным но</w:t>
            </w:r>
            <w:r w:rsidRPr="009E6A60">
              <w:rPr>
                <w:rFonts w:ascii="Arial" w:hAnsi="Arial" w:cs="Arial"/>
                <w:sz w:val="24"/>
                <w:szCs w:val="24"/>
              </w:rPr>
              <w:t>р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мативными правовыми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Федерации и Админ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страции Волгоградской о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б</w:t>
            </w:r>
            <w:r w:rsidRPr="009E6A60">
              <w:rPr>
                <w:rFonts w:ascii="Arial" w:hAnsi="Arial" w:cs="Arial"/>
                <w:spacing w:val="-4"/>
                <w:sz w:val="24"/>
                <w:szCs w:val="24"/>
              </w:rPr>
              <w:t>ласти</w:t>
            </w:r>
          </w:p>
        </w:tc>
        <w:tc>
          <w:tcPr>
            <w:tcW w:w="4536" w:type="dxa"/>
            <w:gridSpan w:val="8"/>
            <w:vAlign w:val="center"/>
          </w:tcPr>
          <w:p w:rsidR="009D2B41" w:rsidRPr="009E6A60" w:rsidRDefault="009D2B41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Наличие в должностных регламентах должностных лиц и положениях о стру</w:t>
            </w:r>
            <w:r w:rsidRPr="009E6A60">
              <w:rPr>
                <w:rFonts w:ascii="Arial" w:hAnsi="Arial" w:cs="Arial"/>
                <w:sz w:val="24"/>
                <w:szCs w:val="24"/>
              </w:rPr>
              <w:t>к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турных подразделениях 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распорядителей средств бюджета муниципального образования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Тет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ревятское сельское поселение</w:t>
            </w:r>
            <w:r w:rsidRPr="009E6A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ложений о правах и об</w:t>
            </w:r>
            <w:r w:rsidRPr="009E6A60">
              <w:rPr>
                <w:rFonts w:ascii="Arial" w:hAnsi="Arial" w:cs="Arial"/>
                <w:sz w:val="24"/>
                <w:szCs w:val="24"/>
              </w:rPr>
              <w:t>я</w:t>
            </w:r>
            <w:r w:rsidRPr="009E6A60">
              <w:rPr>
                <w:rFonts w:ascii="Arial" w:hAnsi="Arial" w:cs="Arial"/>
                <w:sz w:val="24"/>
                <w:szCs w:val="24"/>
              </w:rPr>
              <w:t>занностях, связанных с осуществлением вну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9D2B41" w:rsidRPr="009E6A60" w:rsidRDefault="009D2B41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Общее к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личество по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разделений 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с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порядителей средств бюджета м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ниципальн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го образов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Тетер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вятское сельское п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селение, о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ветственных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за результ</w:t>
            </w:r>
            <w:r w:rsidRPr="009E6A60">
              <w:rPr>
                <w:rFonts w:ascii="Arial" w:hAnsi="Arial" w:cs="Arial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z w:val="24"/>
                <w:szCs w:val="24"/>
              </w:rPr>
              <w:t>ты выполн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ния вну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ренних бю</w:t>
            </w:r>
            <w:r w:rsidRPr="009E6A60">
              <w:rPr>
                <w:rFonts w:ascii="Arial" w:hAnsi="Arial" w:cs="Arial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z w:val="24"/>
                <w:szCs w:val="24"/>
              </w:rPr>
              <w:t>жетных пр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цедур</w:t>
            </w:r>
          </w:p>
        </w:tc>
        <w:tc>
          <w:tcPr>
            <w:tcW w:w="1560" w:type="dxa"/>
            <w:vAlign w:val="center"/>
          </w:tcPr>
          <w:p w:rsidR="009D2B41" w:rsidRPr="009E6A60" w:rsidRDefault="009D2B41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Количество подразд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лений 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телей средств 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бюджета муниц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пального образов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ния </w:t>
            </w:r>
            <w:r w:rsidRPr="009E6A60">
              <w:rPr>
                <w:rFonts w:ascii="Arial" w:hAnsi="Arial" w:cs="Arial"/>
                <w:sz w:val="24"/>
                <w:szCs w:val="24"/>
              </w:rPr>
              <w:t>Тет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ревя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ь</w:t>
            </w:r>
            <w:r w:rsidRPr="009E6A60">
              <w:rPr>
                <w:rFonts w:ascii="Arial" w:hAnsi="Arial" w:cs="Arial"/>
                <w:sz w:val="24"/>
                <w:szCs w:val="24"/>
              </w:rPr>
              <w:t>ское посел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ние, для кот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рых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утвержд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ны карты внутренн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финансов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9D2B41" w:rsidRPr="009E6A60" w:rsidRDefault="009D2B41" w:rsidP="00D16CAA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Наличие предпис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ний по фактам в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явленных наруш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 xml:space="preserve">ний 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br/>
              <w:t>по результатам пров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рок органов внутреннего фина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внешнего ого ф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нансового ко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троля, в том числе по по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ведомственным у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ч</w:t>
            </w: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реждениям</w:t>
            </w:r>
          </w:p>
        </w:tc>
      </w:tr>
      <w:tr w:rsidR="009D2B41" w:rsidRPr="009E6A60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соо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ветс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вует</w:t>
            </w:r>
          </w:p>
        </w:tc>
        <w:tc>
          <w:tcPr>
            <w:tcW w:w="1701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не соотве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пол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опр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делены для всех упо</w:t>
            </w:r>
            <w:r w:rsidRPr="009E6A60">
              <w:rPr>
                <w:rFonts w:ascii="Arial" w:hAnsi="Arial" w:cs="Arial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z w:val="24"/>
                <w:szCs w:val="24"/>
              </w:rPr>
              <w:t>ном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9E6A60">
              <w:rPr>
                <w:rFonts w:ascii="Arial" w:hAnsi="Arial" w:cs="Arial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лиц в по</w:t>
            </w:r>
            <w:r w:rsidRPr="009E6A60">
              <w:rPr>
                <w:rFonts w:ascii="Arial" w:hAnsi="Arial" w:cs="Arial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z w:val="24"/>
                <w:szCs w:val="24"/>
              </w:rPr>
              <w:t>ном объёме</w:t>
            </w: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пол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опр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делены для всех упо</w:t>
            </w:r>
            <w:r w:rsidRPr="009E6A60">
              <w:rPr>
                <w:rFonts w:ascii="Arial" w:hAnsi="Arial" w:cs="Arial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z w:val="24"/>
                <w:szCs w:val="24"/>
              </w:rPr>
              <w:t>номоче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дол</w:t>
            </w:r>
            <w:r w:rsidRPr="009E6A60">
              <w:rPr>
                <w:rFonts w:ascii="Arial" w:hAnsi="Arial" w:cs="Arial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лиц, но не в полном объёме</w:t>
            </w:r>
          </w:p>
        </w:tc>
        <w:tc>
          <w:tcPr>
            <w:tcW w:w="1134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пол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опр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делены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не для всех упо</w:t>
            </w:r>
            <w:r w:rsidRPr="009E6A60">
              <w:rPr>
                <w:rFonts w:ascii="Arial" w:hAnsi="Arial" w:cs="Arial"/>
                <w:sz w:val="24"/>
                <w:szCs w:val="24"/>
              </w:rPr>
              <w:t>л</w:t>
            </w:r>
            <w:r w:rsidRPr="009E6A60">
              <w:rPr>
                <w:rFonts w:ascii="Arial" w:hAnsi="Arial" w:cs="Arial"/>
                <w:sz w:val="24"/>
                <w:szCs w:val="24"/>
              </w:rPr>
              <w:t>номоче</w:t>
            </w:r>
            <w:r w:rsidRPr="009E6A60">
              <w:rPr>
                <w:rFonts w:ascii="Arial" w:hAnsi="Arial" w:cs="Arial"/>
                <w:sz w:val="24"/>
                <w:szCs w:val="24"/>
              </w:rPr>
              <w:t>н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дол</w:t>
            </w:r>
            <w:r w:rsidRPr="009E6A60">
              <w:rPr>
                <w:rFonts w:ascii="Arial" w:hAnsi="Arial" w:cs="Arial"/>
                <w:sz w:val="24"/>
                <w:szCs w:val="24"/>
              </w:rPr>
              <w:t>ж</w:t>
            </w:r>
            <w:r w:rsidRPr="009E6A60">
              <w:rPr>
                <w:rFonts w:ascii="Arial" w:hAnsi="Arial" w:cs="Arial"/>
                <w:sz w:val="24"/>
                <w:szCs w:val="24"/>
              </w:rPr>
              <w:t>нос</w:t>
            </w:r>
            <w:r w:rsidRPr="009E6A60">
              <w:rPr>
                <w:rFonts w:ascii="Arial" w:hAnsi="Arial" w:cs="Arial"/>
                <w:sz w:val="24"/>
                <w:szCs w:val="24"/>
              </w:rPr>
              <w:t>т</w:t>
            </w:r>
            <w:r w:rsidRPr="009E6A60">
              <w:rPr>
                <w:rFonts w:ascii="Arial" w:hAnsi="Arial" w:cs="Arial"/>
                <w:sz w:val="24"/>
                <w:szCs w:val="24"/>
              </w:rPr>
              <w:t>ных лиц</w:t>
            </w:r>
          </w:p>
        </w:tc>
        <w:tc>
          <w:tcPr>
            <w:tcW w:w="1134" w:type="dxa"/>
            <w:gridSpan w:val="3"/>
          </w:tcPr>
          <w:p w:rsidR="009D2B41" w:rsidRPr="009E6A60" w:rsidRDefault="009D2B41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пол</w:t>
            </w:r>
            <w:r w:rsidRPr="009E6A60">
              <w:rPr>
                <w:rFonts w:ascii="Arial" w:hAnsi="Arial" w:cs="Arial"/>
                <w:sz w:val="24"/>
                <w:szCs w:val="24"/>
              </w:rPr>
              <w:t>о</w:t>
            </w:r>
            <w:r w:rsidRPr="009E6A60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  <w:r w:rsidRPr="009E6A60">
              <w:rPr>
                <w:rFonts w:ascii="Arial" w:hAnsi="Arial" w:cs="Arial"/>
                <w:sz w:val="24"/>
                <w:szCs w:val="24"/>
              </w:rPr>
              <w:br/>
              <w:t>не о</w:t>
            </w:r>
            <w:r w:rsidRPr="009E6A60">
              <w:rPr>
                <w:rFonts w:ascii="Arial" w:hAnsi="Arial" w:cs="Arial"/>
                <w:sz w:val="24"/>
                <w:szCs w:val="24"/>
              </w:rPr>
              <w:t>п</w:t>
            </w:r>
            <w:r w:rsidRPr="009E6A60">
              <w:rPr>
                <w:rFonts w:ascii="Arial" w:hAnsi="Arial" w:cs="Arial"/>
                <w:sz w:val="24"/>
                <w:szCs w:val="24"/>
              </w:rPr>
              <w:t>ред</w:t>
            </w:r>
            <w:r w:rsidRPr="009E6A60">
              <w:rPr>
                <w:rFonts w:ascii="Arial" w:hAnsi="Arial" w:cs="Arial"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sz w:val="24"/>
                <w:szCs w:val="24"/>
              </w:rPr>
              <w:t>лены</w:t>
            </w:r>
          </w:p>
        </w:tc>
        <w:tc>
          <w:tcPr>
            <w:tcW w:w="1701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нар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шений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не в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ы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явлено</w:t>
            </w:r>
          </w:p>
        </w:tc>
        <w:tc>
          <w:tcPr>
            <w:tcW w:w="1417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выявлены наруш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ния 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(кол-во предпис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ний)</w:t>
            </w:r>
          </w:p>
        </w:tc>
      </w:tr>
      <w:tr w:rsidR="009D2B41" w:rsidRPr="009E6A60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6A6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6A60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</w:tr>
      <w:tr w:rsidR="009D2B41" w:rsidRPr="009E6A60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D2B41" w:rsidRPr="009E6A60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B41" w:rsidRPr="009E6A60" w:rsidRDefault="009D2B41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B41" w:rsidRPr="009E6A60" w:rsidRDefault="009D2B41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B41" w:rsidRPr="009E6A60" w:rsidRDefault="009D2B41" w:rsidP="00F20E78">
            <w:p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9D2B41" w:rsidRPr="009E6A60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9D2B41" w:rsidRPr="009E6A60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9D2B41" w:rsidRPr="009E6A60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9D2B41" w:rsidRPr="009E6A60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B41" w:rsidRPr="009E6A60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B41" w:rsidRPr="009E6A60" w:rsidRDefault="009D2B41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A60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9D2B41" w:rsidRPr="009E6A60" w:rsidRDefault="009D2B4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B41" w:rsidRPr="009E6A60" w:rsidRDefault="009D2B41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p w:rsidR="009D2B41" w:rsidRPr="009E6A60" w:rsidRDefault="009D2B41" w:rsidP="00B2282A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9D2B41" w:rsidRPr="009E6A60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41" w:rsidRDefault="009D2B41" w:rsidP="000D2C58">
      <w:pPr>
        <w:spacing w:after="0" w:line="240" w:lineRule="auto"/>
      </w:pPr>
      <w:r>
        <w:separator/>
      </w:r>
    </w:p>
  </w:endnote>
  <w:endnote w:type="continuationSeparator" w:id="0">
    <w:p w:rsidR="009D2B41" w:rsidRDefault="009D2B41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41" w:rsidRDefault="009D2B41" w:rsidP="000D2C58">
      <w:pPr>
        <w:spacing w:after="0" w:line="240" w:lineRule="auto"/>
      </w:pPr>
      <w:r>
        <w:separator/>
      </w:r>
    </w:p>
  </w:footnote>
  <w:footnote w:type="continuationSeparator" w:id="0">
    <w:p w:rsidR="009D2B41" w:rsidRDefault="009D2B41" w:rsidP="000D2C58">
      <w:pPr>
        <w:spacing w:after="0" w:line="240" w:lineRule="auto"/>
      </w:pPr>
      <w:r>
        <w:continuationSeparator/>
      </w:r>
    </w:p>
  </w:footnote>
  <w:footnote w:id="1">
    <w:p w:rsidR="009D2B41" w:rsidRPr="0035145A" w:rsidRDefault="009D2B41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9D2B41" w:rsidRDefault="009D2B41" w:rsidP="003263C0">
      <w:pPr>
        <w:spacing w:after="0" w:line="240" w:lineRule="auto"/>
        <w:ind w:right="-456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41" w:rsidRPr="00457E15" w:rsidRDefault="009D2B41" w:rsidP="00B15E1C">
    <w:pPr>
      <w:pStyle w:val="Header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41" w:rsidRPr="00671B82" w:rsidRDefault="009D2B41" w:rsidP="00675897">
    <w:pPr>
      <w:pStyle w:val="Header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41" w:rsidRPr="00457E15" w:rsidRDefault="009D2B41" w:rsidP="00B15E1C">
    <w:pPr>
      <w:pStyle w:val="Header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41" w:rsidRPr="00671B82" w:rsidRDefault="009D2B41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"/>
        </w:tabs>
        <w:ind w:left="5"/>
      </w:pPr>
      <w:rPr>
        <w:rFonts w:cs="Times New Roman"/>
      </w:rPr>
    </w:lvl>
  </w:abstractNum>
  <w:abstractNum w:abstractNumId="1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cs="Times New Roman" w:hint="default"/>
      </w:rPr>
    </w:lvl>
  </w:abstractNum>
  <w:abstractNum w:abstractNumId="13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7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cs="Times New Roman" w:hint="default"/>
      </w:rPr>
    </w:lvl>
  </w:abstractNum>
  <w:abstractNum w:abstractNumId="18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8"/>
  </w:num>
  <w:num w:numId="5">
    <w:abstractNumId w:val="22"/>
  </w:num>
  <w:num w:numId="6">
    <w:abstractNumId w:val="11"/>
  </w:num>
  <w:num w:numId="7">
    <w:abstractNumId w:val="23"/>
  </w:num>
  <w:num w:numId="8">
    <w:abstractNumId w:val="21"/>
  </w:num>
  <w:num w:numId="9">
    <w:abstractNumId w:val="4"/>
  </w:num>
  <w:num w:numId="10">
    <w:abstractNumId w:val="24"/>
  </w:num>
  <w:num w:numId="11">
    <w:abstractNumId w:val="15"/>
  </w:num>
  <w:num w:numId="12">
    <w:abstractNumId w:val="14"/>
  </w:num>
  <w:num w:numId="13">
    <w:abstractNumId w:val="1"/>
  </w:num>
  <w:num w:numId="14">
    <w:abstractNumId w:val="5"/>
  </w:num>
  <w:num w:numId="15">
    <w:abstractNumId w:val="20"/>
  </w:num>
  <w:num w:numId="16">
    <w:abstractNumId w:val="2"/>
  </w:num>
  <w:num w:numId="17">
    <w:abstractNumId w:val="12"/>
  </w:num>
  <w:num w:numId="18">
    <w:abstractNumId w:val="13"/>
  </w:num>
  <w:num w:numId="19">
    <w:abstractNumId w:val="19"/>
  </w:num>
  <w:num w:numId="20">
    <w:abstractNumId w:val="16"/>
  </w:num>
  <w:num w:numId="21">
    <w:abstractNumId w:val="6"/>
  </w:num>
  <w:num w:numId="22">
    <w:abstractNumId w:val="3"/>
  </w:num>
  <w:num w:numId="23">
    <w:abstractNumId w:val="9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D83"/>
    <w:rsid w:val="00000266"/>
    <w:rsid w:val="00002CCC"/>
    <w:rsid w:val="00002DDC"/>
    <w:rsid w:val="000031FC"/>
    <w:rsid w:val="00003AE7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4631B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016A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0A7A"/>
    <w:rsid w:val="0015308D"/>
    <w:rsid w:val="00153B29"/>
    <w:rsid w:val="0015488C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AA3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1ED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96E39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389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2395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5D25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15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1C3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335C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0AE7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086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14E5"/>
    <w:rsid w:val="00622529"/>
    <w:rsid w:val="006228DD"/>
    <w:rsid w:val="0062308A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08B4"/>
    <w:rsid w:val="00651706"/>
    <w:rsid w:val="00652962"/>
    <w:rsid w:val="00653670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1B82"/>
    <w:rsid w:val="006720B6"/>
    <w:rsid w:val="006729FE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49E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29CE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0339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4D45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745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097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7BD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2B41"/>
    <w:rsid w:val="009D38E2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6A60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446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12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09B1"/>
    <w:rsid w:val="00B82007"/>
    <w:rsid w:val="00B828F2"/>
    <w:rsid w:val="00B831E4"/>
    <w:rsid w:val="00B833D2"/>
    <w:rsid w:val="00B83B5E"/>
    <w:rsid w:val="00B83CE2"/>
    <w:rsid w:val="00B8549D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CFA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69EE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29A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119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4847"/>
    <w:rsid w:val="00D4497B"/>
    <w:rsid w:val="00D44C11"/>
    <w:rsid w:val="00D46ED2"/>
    <w:rsid w:val="00D511AF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740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0FBA"/>
    <w:rsid w:val="00DF16F6"/>
    <w:rsid w:val="00DF2584"/>
    <w:rsid w:val="00DF4C04"/>
    <w:rsid w:val="00DF4CE6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4809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240"/>
    <w:rsid w:val="00F01657"/>
    <w:rsid w:val="00F02318"/>
    <w:rsid w:val="00F02AFA"/>
    <w:rsid w:val="00F040E1"/>
    <w:rsid w:val="00F063D8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5EF"/>
    <w:rsid w:val="00F97FE7"/>
    <w:rsid w:val="00FA141A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83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5E1C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5E1C"/>
    <w:rPr>
      <w:rFonts w:ascii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5E1C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5E1C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5E1C"/>
    <w:rPr>
      <w:rFonts w:ascii="Arial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5E1C"/>
    <w:rPr>
      <w:rFonts w:ascii="Arial" w:hAnsi="Arial" w:cs="Times New Roman"/>
      <w:b/>
      <w:cap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0D2C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2C5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rsid w:val="000D2C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2C58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EDE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B15E1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B15E1C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1"/>
    <w:uiPriority w:val="99"/>
    <w:semiHidden/>
    <w:rsid w:val="00B15E1C"/>
    <w:pPr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B5389"/>
    <w:rPr>
      <w:rFonts w:eastAsia="Times New Roman" w:cs="Times New Roman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Normal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B15E1C"/>
    <w:rPr>
      <w:rFonts w:ascii="Times New Roman" w:hAnsi="Times New Roman" w:cs="Times New Roman"/>
      <w:sz w:val="24"/>
      <w:szCs w:val="24"/>
    </w:rPr>
  </w:style>
  <w:style w:type="character" w:customStyle="1" w:styleId="1">
    <w:name w:val="Стиль1 Знак"/>
    <w:basedOn w:val="DefaultParagraphFont"/>
    <w:link w:val="10"/>
    <w:uiPriority w:val="99"/>
    <w:locked/>
    <w:rsid w:val="00B15E1C"/>
    <w:rPr>
      <w:rFonts w:cs="Times New Roman"/>
      <w:sz w:val="28"/>
    </w:rPr>
  </w:style>
  <w:style w:type="paragraph" w:customStyle="1" w:styleId="10">
    <w:name w:val="Стиль1"/>
    <w:basedOn w:val="Normal"/>
    <w:link w:val="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DocumentMapChar">
    <w:name w:val="Document Map Char"/>
    <w:uiPriority w:val="99"/>
    <w:semiHidden/>
    <w:locked/>
    <w:rsid w:val="00B15E1C"/>
    <w:rPr>
      <w:rFonts w:ascii="Tahoma" w:hAnsi="Tahoma"/>
      <w:sz w:val="16"/>
    </w:rPr>
  </w:style>
  <w:style w:type="paragraph" w:styleId="DocumentMap">
    <w:name w:val="Document Map"/>
    <w:basedOn w:val="Normal"/>
    <w:link w:val="DocumentMapChar1"/>
    <w:uiPriority w:val="99"/>
    <w:semiHidden/>
    <w:rsid w:val="00B15E1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2B5389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15E1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5E1C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15E1C"/>
    <w:rPr>
      <w:rFonts w:ascii="Times New Roman" w:hAnsi="Times New Roman" w:cs="Times New Roman"/>
      <w:b/>
      <w:bCs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B15E1C"/>
    <w:rPr>
      <w:rFonts w:ascii="Times New Roman" w:hAnsi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B15E1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B5389"/>
    <w:rPr>
      <w:rFonts w:eastAsia="Times New Roman" w:cs="Times New Roman"/>
      <w:sz w:val="20"/>
      <w:szCs w:val="20"/>
    </w:rPr>
  </w:style>
  <w:style w:type="character" w:customStyle="1" w:styleId="11">
    <w:name w:val="Текст сноски Знак1"/>
    <w:basedOn w:val="DefaultParagraphFont"/>
    <w:uiPriority w:val="99"/>
    <w:semiHidden/>
    <w:rsid w:val="00B15E1C"/>
    <w:rPr>
      <w:rFonts w:eastAsia="Times New Roman" w:cs="Times New Roman"/>
    </w:rPr>
  </w:style>
  <w:style w:type="character" w:customStyle="1" w:styleId="CommentTextChar">
    <w:name w:val="Comment Text Char"/>
    <w:uiPriority w:val="99"/>
    <w:semiHidden/>
    <w:locked/>
    <w:rsid w:val="00B15E1C"/>
    <w:rPr>
      <w:rFonts w:ascii="Times New Roman" w:hAnsi="Times New Roman"/>
    </w:rPr>
  </w:style>
  <w:style w:type="paragraph" w:styleId="CommentText">
    <w:name w:val="annotation text"/>
    <w:basedOn w:val="Normal"/>
    <w:link w:val="CommentTextChar1"/>
    <w:uiPriority w:val="99"/>
    <w:semiHidden/>
    <w:rsid w:val="00B15E1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2B5389"/>
    <w:rPr>
      <w:rFonts w:eastAsia="Times New Roman" w:cs="Times New Roman"/>
      <w:sz w:val="20"/>
      <w:szCs w:val="20"/>
    </w:rPr>
  </w:style>
  <w:style w:type="character" w:customStyle="1" w:styleId="12">
    <w:name w:val="Текст примечания Знак1"/>
    <w:basedOn w:val="DefaultParagraphFont"/>
    <w:uiPriority w:val="99"/>
    <w:semiHidden/>
    <w:rsid w:val="00B15E1C"/>
    <w:rPr>
      <w:rFonts w:eastAsia="Times New Roman" w:cs="Times New Roman"/>
    </w:rPr>
  </w:style>
  <w:style w:type="character" w:customStyle="1" w:styleId="BodyText2Char">
    <w:name w:val="Body Text 2 Char"/>
    <w:uiPriority w:val="99"/>
    <w:semiHidden/>
    <w:locked/>
    <w:rsid w:val="00B15E1C"/>
    <w:rPr>
      <w:rFonts w:ascii="Arial" w:hAnsi="Arial"/>
    </w:rPr>
  </w:style>
  <w:style w:type="paragraph" w:styleId="BodyText2">
    <w:name w:val="Body Text 2"/>
    <w:basedOn w:val="Normal"/>
    <w:link w:val="BodyText2Char1"/>
    <w:uiPriority w:val="99"/>
    <w:semiHidden/>
    <w:rsid w:val="00B15E1C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B5389"/>
    <w:rPr>
      <w:rFonts w:eastAsia="Times New Roman" w:cs="Times New Roman"/>
    </w:rPr>
  </w:style>
  <w:style w:type="character" w:customStyle="1" w:styleId="21">
    <w:name w:val="Основной текст 2 Знак1"/>
    <w:basedOn w:val="DefaultParagraphFont"/>
    <w:uiPriority w:val="99"/>
    <w:semiHidden/>
    <w:rsid w:val="00B15E1C"/>
    <w:rPr>
      <w:rFonts w:eastAsia="Times New Roman" w:cs="Times New Roman"/>
      <w:sz w:val="22"/>
      <w:szCs w:val="22"/>
    </w:rPr>
  </w:style>
  <w:style w:type="character" w:customStyle="1" w:styleId="BodyText3Char">
    <w:name w:val="Body Text 3 Char"/>
    <w:uiPriority w:val="99"/>
    <w:semiHidden/>
    <w:locked/>
    <w:rsid w:val="00B15E1C"/>
    <w:rPr>
      <w:rFonts w:ascii="Arial" w:hAnsi="Arial"/>
      <w:b/>
      <w:sz w:val="24"/>
    </w:rPr>
  </w:style>
  <w:style w:type="paragraph" w:styleId="BodyText3">
    <w:name w:val="Body Text 3"/>
    <w:basedOn w:val="Normal"/>
    <w:link w:val="BodyText3Char1"/>
    <w:uiPriority w:val="99"/>
    <w:semiHidden/>
    <w:rsid w:val="00B15E1C"/>
    <w:pPr>
      <w:spacing w:after="0" w:line="240" w:lineRule="auto"/>
    </w:pPr>
    <w:rPr>
      <w:rFonts w:ascii="Arial" w:eastAsia="Calibri" w:hAnsi="Arial"/>
      <w:b/>
      <w:sz w:val="24"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2B5389"/>
    <w:rPr>
      <w:rFonts w:eastAsia="Times New Roman"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sid w:val="00B15E1C"/>
    <w:rPr>
      <w:rFonts w:eastAsia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B15E1C"/>
    <w:rPr>
      <w:rFonts w:ascii="Courier New" w:eastAsia="Times New Roman" w:hAnsi="Courier New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557C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5D5605"/>
    <w:rPr>
      <w:rFonts w:cs="Times New Roman"/>
      <w:vertAlign w:val="superscript"/>
    </w:rPr>
  </w:style>
  <w:style w:type="character" w:customStyle="1" w:styleId="13">
    <w:name w:val="Основной текст Знак1"/>
    <w:basedOn w:val="DefaultParagraphFont"/>
    <w:uiPriority w:val="99"/>
    <w:semiHidden/>
    <w:rsid w:val="003263C0"/>
    <w:rPr>
      <w:rFonts w:eastAsia="Times New Roman" w:cs="Times New Roman"/>
      <w:sz w:val="22"/>
      <w:szCs w:val="22"/>
    </w:rPr>
  </w:style>
  <w:style w:type="character" w:customStyle="1" w:styleId="14">
    <w:name w:val="Схема документа Знак1"/>
    <w:basedOn w:val="DefaultParagraphFont"/>
    <w:uiPriority w:val="99"/>
    <w:semiHidden/>
    <w:rsid w:val="00326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10" Type="http://schemas.openxmlformats.org/officeDocument/2006/relationships/header" Target="header1.xml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34</Pages>
  <Words>7097</Words>
  <Characters>-32766</Characters>
  <Application>Microsoft Office Outlook</Application>
  <DocSecurity>0</DocSecurity>
  <Lines>0</Lines>
  <Paragraphs>0</Paragraphs>
  <ScaleCrop>false</ScaleCrop>
  <Company>Министерство финансов Ульяновской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u506-9</dc:creator>
  <cp:keywords/>
  <dc:description/>
  <cp:lastModifiedBy>Администрация</cp:lastModifiedBy>
  <cp:revision>6</cp:revision>
  <cp:lastPrinted>2019-03-28T12:32:00Z</cp:lastPrinted>
  <dcterms:created xsi:type="dcterms:W3CDTF">2020-01-31T06:59:00Z</dcterms:created>
  <dcterms:modified xsi:type="dcterms:W3CDTF">2020-01-31T09:26:00Z</dcterms:modified>
</cp:coreProperties>
</file>