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0F" w:rsidRDefault="00460E0F" w:rsidP="008000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8.5pt">
            <v:imagedata r:id="rId6" o:title="" croptop="29264f" cropbottom="7525f" cropleft="18599f" cropright="18599f"/>
          </v:shape>
        </w:pict>
      </w:r>
    </w:p>
    <w:p w:rsidR="00460E0F" w:rsidRDefault="00460E0F" w:rsidP="008000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Волгоградская область</w:t>
      </w:r>
    </w:p>
    <w:p w:rsidR="00460E0F" w:rsidRDefault="00460E0F" w:rsidP="008000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Жирновский муниципальный район  </w:t>
      </w:r>
    </w:p>
    <w:p w:rsidR="00460E0F" w:rsidRDefault="00460E0F" w:rsidP="008000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Совет Тетеревятского сельского поселения</w:t>
      </w:r>
    </w:p>
    <w:p w:rsidR="00460E0F" w:rsidRPr="0080000F" w:rsidRDefault="00460E0F" w:rsidP="008000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Решение  </w:t>
      </w:r>
    </w:p>
    <w:p w:rsidR="00460E0F" w:rsidRPr="00CB4FE8" w:rsidRDefault="00460E0F" w:rsidP="00B4413B">
      <w:pPr>
        <w:spacing w:after="0"/>
        <w:rPr>
          <w:rFonts w:ascii="Times New Roman" w:hAnsi="Times New Roman"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15.12.</w:t>
      </w:r>
      <w:r w:rsidRPr="00CB4F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2020</w:t>
      </w:r>
      <w:r w:rsidRPr="00CB4FE8">
        <w:rPr>
          <w:rFonts w:ascii="Times New Roman" w:hAnsi="Times New Roman"/>
          <w:color w:val="000000"/>
          <w:spacing w:val="7"/>
          <w:sz w:val="28"/>
          <w:szCs w:val="28"/>
        </w:rPr>
        <w:t xml:space="preserve"> г.                                                        </w:t>
      </w:r>
    </w:p>
    <w:p w:rsidR="00460E0F" w:rsidRPr="00CB4FE8" w:rsidRDefault="00460E0F" w:rsidP="00B44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E0F" w:rsidRPr="0080000F" w:rsidRDefault="00460E0F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000F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460E0F" w:rsidRPr="0080000F" w:rsidRDefault="00460E0F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000F">
        <w:rPr>
          <w:rFonts w:ascii="Arial" w:hAnsi="Arial" w:cs="Arial"/>
          <w:b/>
          <w:bCs/>
          <w:sz w:val="24"/>
          <w:szCs w:val="24"/>
        </w:rPr>
        <w:t xml:space="preserve">в муниципальной собственности </w:t>
      </w:r>
    </w:p>
    <w:p w:rsidR="00460E0F" w:rsidRPr="0080000F" w:rsidRDefault="00460E0F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000F">
        <w:rPr>
          <w:rFonts w:ascii="Arial" w:hAnsi="Arial" w:cs="Arial"/>
          <w:iCs/>
          <w:kern w:val="1"/>
          <w:sz w:val="24"/>
          <w:szCs w:val="24"/>
          <w:u w:val="single"/>
        </w:rPr>
        <w:t xml:space="preserve"> </w:t>
      </w:r>
      <w:r w:rsidRPr="0080000F">
        <w:rPr>
          <w:rFonts w:ascii="Arial" w:hAnsi="Arial" w:cs="Arial"/>
          <w:b/>
          <w:iCs/>
          <w:kern w:val="1"/>
          <w:sz w:val="24"/>
          <w:szCs w:val="24"/>
        </w:rPr>
        <w:t xml:space="preserve">Тетеревятского сельского поселения </w:t>
      </w:r>
    </w:p>
    <w:p w:rsidR="00460E0F" w:rsidRPr="000556A8" w:rsidRDefault="00460E0F" w:rsidP="00B44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0E0F" w:rsidRPr="00A17BA3" w:rsidRDefault="00460E0F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A17BA3">
          <w:rPr>
            <w:rFonts w:ascii="Arial" w:hAnsi="Arial" w:cs="Arial"/>
            <w:sz w:val="24"/>
            <w:szCs w:val="24"/>
          </w:rPr>
          <w:t>законом</w:t>
        </w:r>
      </w:hyperlink>
      <w:r w:rsidRPr="00A17BA3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A17BA3">
          <w:rPr>
            <w:rFonts w:ascii="Arial" w:hAnsi="Arial" w:cs="Arial"/>
            <w:sz w:val="24"/>
            <w:szCs w:val="24"/>
          </w:rPr>
          <w:t>законом</w:t>
        </w:r>
      </w:hyperlink>
      <w:r w:rsidRPr="00A17BA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 Жирновского муниципального района Волгоградской области</w:t>
      </w:r>
    </w:p>
    <w:p w:rsidR="00460E0F" w:rsidRPr="00A17BA3" w:rsidRDefault="00460E0F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р е ш и л (а):</w:t>
      </w:r>
    </w:p>
    <w:p w:rsidR="00460E0F" w:rsidRPr="00A17BA3" w:rsidRDefault="00460E0F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A17BA3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Тетеревятского сельского поселения </w:t>
      </w:r>
    </w:p>
    <w:p w:rsidR="00460E0F" w:rsidRPr="00A17BA3" w:rsidRDefault="00460E0F" w:rsidP="000556A8">
      <w:pPr>
        <w:rPr>
          <w:rFonts w:ascii="Arial" w:hAnsi="Arial" w:cs="Arial"/>
          <w:color w:val="000000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         2. Признать утратившим(и) силу Решение Совета  от 25.07.2019 г. № 16/1  «Об  утверждении  Положения о приватизации имущества, находящегося в собственности Тетеревятского сельского поселения Жирновского муниципального района Волгоградской области»</w:t>
      </w:r>
    </w:p>
    <w:p w:rsidR="00460E0F" w:rsidRPr="00A17BA3" w:rsidRDefault="00460E0F" w:rsidP="00B4413B">
      <w:pPr>
        <w:pStyle w:val="ConsPlusNormal"/>
        <w:ind w:firstLine="708"/>
        <w:jc w:val="both"/>
        <w:rPr>
          <w:sz w:val="24"/>
          <w:szCs w:val="24"/>
        </w:rPr>
      </w:pPr>
      <w:r w:rsidRPr="00A17BA3">
        <w:rPr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  <w:r w:rsidRPr="00A17BA3">
        <w:rPr>
          <w:sz w:val="24"/>
          <w:szCs w:val="24"/>
        </w:rPr>
        <w:t>4. Контроль за исполнением решения возложить на главу Тетеревятского сельского поселения Жирновского муниципального района.</w:t>
      </w: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12395A">
      <w:pPr>
        <w:pStyle w:val="ConsPlusNormal"/>
        <w:ind w:firstLine="708"/>
        <w:jc w:val="both"/>
        <w:rPr>
          <w:sz w:val="24"/>
          <w:szCs w:val="24"/>
        </w:rPr>
      </w:pPr>
    </w:p>
    <w:p w:rsidR="00460E0F" w:rsidRPr="00A17BA3" w:rsidRDefault="00460E0F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0E0F" w:rsidRPr="00A17BA3" w:rsidRDefault="00460E0F" w:rsidP="0012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Председатель </w:t>
      </w:r>
      <w:r w:rsidRPr="00A17BA3">
        <w:rPr>
          <w:rFonts w:ascii="Arial" w:hAnsi="Arial" w:cs="Arial"/>
          <w:iCs/>
          <w:sz w:val="24"/>
          <w:szCs w:val="24"/>
        </w:rPr>
        <w:t xml:space="preserve">Совета Тетеревятского поселения                          В.В. Быков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60E0F" w:rsidRPr="00A17BA3" w:rsidSect="0080000F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60E0F" w:rsidRPr="00A17BA3" w:rsidRDefault="00460E0F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                       Утверждено </w:t>
      </w:r>
    </w:p>
    <w:p w:rsidR="00460E0F" w:rsidRPr="00A17BA3" w:rsidRDefault="00460E0F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                решением </w:t>
      </w:r>
      <w:r w:rsidRPr="00A17BA3">
        <w:rPr>
          <w:rFonts w:ascii="Arial" w:hAnsi="Arial" w:cs="Arial"/>
          <w:iCs/>
          <w:sz w:val="24"/>
          <w:szCs w:val="24"/>
        </w:rPr>
        <w:t>Совета                    Тетеревятского сельского поселения</w:t>
      </w:r>
    </w:p>
    <w:p w:rsidR="00460E0F" w:rsidRPr="00A17BA3" w:rsidRDefault="00460E0F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             15.12.2020г.  №22/1</w:t>
      </w:r>
    </w:p>
    <w:p w:rsidR="00460E0F" w:rsidRPr="00A17BA3" w:rsidRDefault="00460E0F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0E0F" w:rsidRPr="00A17BA3" w:rsidRDefault="00460E0F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60E0F" w:rsidRPr="00A17BA3" w:rsidRDefault="00460E0F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BA3">
        <w:rPr>
          <w:rFonts w:ascii="Arial" w:hAnsi="Arial" w:cs="Arial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</w:t>
      </w:r>
      <w:r w:rsidRPr="00A17BA3">
        <w:rPr>
          <w:rFonts w:ascii="Arial" w:hAnsi="Arial" w:cs="Arial"/>
          <w:b/>
          <w:iCs/>
          <w:kern w:val="1"/>
          <w:sz w:val="24"/>
          <w:szCs w:val="24"/>
        </w:rPr>
        <w:t xml:space="preserve">Тетеревятского сельского поселения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0E0F" w:rsidRPr="00A17BA3" w:rsidRDefault="00460E0F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1. Общие положения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A17BA3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Тетеревятского сельского поселения </w:t>
      </w:r>
      <w:r w:rsidRPr="00A17BA3">
        <w:rPr>
          <w:rFonts w:ascii="Arial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9" w:history="1">
        <w:r w:rsidRPr="00A17BA3">
          <w:rPr>
            <w:rFonts w:ascii="Arial" w:hAnsi="Arial" w:cs="Arial"/>
            <w:sz w:val="24"/>
            <w:szCs w:val="24"/>
          </w:rPr>
          <w:t>закон</w:t>
        </w:r>
      </w:hyperlink>
      <w:r w:rsidRPr="00A17BA3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A17BA3">
          <w:rPr>
            <w:rFonts w:ascii="Arial" w:hAnsi="Arial" w:cs="Arial"/>
            <w:sz w:val="24"/>
            <w:szCs w:val="24"/>
          </w:rPr>
          <w:t>закон</w:t>
        </w:r>
      </w:hyperlink>
      <w:r w:rsidRPr="00A17BA3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Объектом приватизации может быть любое имущество, находящееся в муниципальной собственности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 </w:t>
      </w:r>
      <w:r w:rsidRPr="00A17BA3">
        <w:rPr>
          <w:rFonts w:ascii="Arial" w:hAnsi="Arial" w:cs="Arial"/>
          <w:iCs/>
          <w:kern w:val="1"/>
          <w:sz w:val="24"/>
          <w:szCs w:val="24"/>
        </w:rPr>
        <w:t>(далее также – муниципальное имущество)</w:t>
      </w:r>
      <w:r w:rsidRPr="00A17BA3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1.2. Администрация </w:t>
      </w:r>
      <w:r w:rsidRPr="00A17BA3">
        <w:rPr>
          <w:rFonts w:ascii="Arial" w:hAnsi="Arial" w:cs="Arial"/>
          <w:iCs/>
          <w:kern w:val="1"/>
          <w:sz w:val="24"/>
          <w:szCs w:val="24"/>
        </w:rPr>
        <w:t>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A17BA3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A17BA3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A17BA3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, и (или) осуществлять функции продавца такого имущества.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Тетеревятского сельского поселения </w:t>
      </w:r>
      <w:r w:rsidRPr="00A17BA3">
        <w:rPr>
          <w:rFonts w:ascii="Arial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60E0F" w:rsidRPr="00A17BA3" w:rsidRDefault="00460E0F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60E0F" w:rsidRPr="00A17BA3" w:rsidRDefault="00460E0F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460E0F" w:rsidRPr="00A17BA3" w:rsidRDefault="00460E0F" w:rsidP="00A1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A17BA3">
        <w:rPr>
          <w:rFonts w:ascii="Arial" w:hAnsi="Arial" w:cs="Arial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A17BA3">
        <w:rPr>
          <w:rFonts w:ascii="Arial" w:hAnsi="Arial" w:cs="Arial"/>
          <w:b/>
          <w:sz w:val="24"/>
          <w:szCs w:val="24"/>
        </w:rPr>
        <w:t>(</w:t>
      </w:r>
      <w:r w:rsidRPr="00A17BA3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. Тетеревятского сельского поселения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A17BA3">
        <w:rPr>
          <w:rFonts w:ascii="Arial" w:hAnsi="Arial" w:cs="Arial"/>
          <w:iCs/>
          <w:kern w:val="1"/>
          <w:sz w:val="24"/>
          <w:szCs w:val="24"/>
        </w:rPr>
        <w:t>2.2.</w:t>
      </w:r>
      <w:r w:rsidRPr="00A17BA3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A17BA3">
        <w:rPr>
          <w:rFonts w:ascii="Arial" w:hAnsi="Arial" w:cs="Arial"/>
          <w:iCs/>
          <w:kern w:val="1"/>
          <w:sz w:val="24"/>
          <w:szCs w:val="24"/>
        </w:rPr>
        <w:t>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460E0F" w:rsidRPr="00A17BA3" w:rsidRDefault="00460E0F" w:rsidP="00DA4FE0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Pr="00A17BA3">
        <w:rPr>
          <w:rFonts w:ascii="Arial" w:hAnsi="Arial" w:cs="Arial"/>
          <w:iCs/>
          <w:kern w:val="1"/>
          <w:sz w:val="24"/>
          <w:szCs w:val="24"/>
        </w:rPr>
        <w:t>Тетеревятского сельского поселения ,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а) наименование;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б) место нахождения;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460E0F" w:rsidRPr="00A17BA3" w:rsidRDefault="00460E0F" w:rsidP="00A17BA3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Pr="00A17BA3">
        <w:rPr>
          <w:rFonts w:ascii="Arial" w:hAnsi="Arial" w:cs="Arial"/>
          <w:iCs/>
          <w:sz w:val="24"/>
          <w:szCs w:val="24"/>
        </w:rPr>
        <w:t xml:space="preserve"> Совета Тетеревятского сельского поселения  (далее –  сокращенное наименование представительного органа муниципального образования -нет )</w:t>
      </w:r>
      <w:r w:rsidRPr="00A17BA3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б) сведения о задолженности в бюджет </w:t>
      </w:r>
      <w:r w:rsidRPr="00A17BA3">
        <w:rPr>
          <w:rFonts w:ascii="Arial" w:hAnsi="Arial" w:cs="Arial"/>
          <w:iCs/>
          <w:kern w:val="1"/>
          <w:sz w:val="24"/>
          <w:szCs w:val="24"/>
        </w:rPr>
        <w:t>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дивиденды, часть прибыли, перечисленные в бюджет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 по акциям или долям в уставных капиталах хозяйственных обществ за два предшествовавших года;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2.8. Сокращенное </w:t>
      </w:r>
      <w:r w:rsidRPr="00A17BA3">
        <w:rPr>
          <w:rFonts w:ascii="Arial" w:hAnsi="Arial" w:cs="Arial"/>
          <w:iCs/>
          <w:sz w:val="24"/>
          <w:szCs w:val="24"/>
        </w:rPr>
        <w:t>наименование представительного органа муниципального образования  -нет</w:t>
      </w:r>
      <w:r w:rsidRPr="00A17BA3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и осуществляет контроль за его исполнением.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получать кредиты;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60E0F" w:rsidRPr="00A17BA3" w:rsidRDefault="00460E0F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2.10. </w:t>
      </w:r>
      <w:r w:rsidRPr="00A17BA3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 администрацией </w:t>
      </w:r>
      <w:r w:rsidRPr="00A17BA3">
        <w:rPr>
          <w:rFonts w:ascii="Arial" w:hAnsi="Arial" w:cs="Arial"/>
          <w:sz w:val="24"/>
          <w:szCs w:val="24"/>
        </w:rPr>
        <w:t>одновременно с годовым отчетом об исполнении бюджета</w:t>
      </w:r>
      <w:r w:rsidRPr="00A17BA3">
        <w:rPr>
          <w:rFonts w:ascii="Arial" w:hAnsi="Arial" w:cs="Arial"/>
          <w:iCs/>
          <w:kern w:val="1"/>
          <w:sz w:val="24"/>
          <w:szCs w:val="24"/>
        </w:rPr>
        <w:t xml:space="preserve"> 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 отчет о результата х приватизации включаются следующие сведения: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размер денежных средств, полученных в результате приватизации муниципального имущества в отчетном году и поступивших в бюджет Тетеревятского сельского поселения .</w:t>
      </w:r>
    </w:p>
    <w:p w:rsidR="00460E0F" w:rsidRPr="00A17BA3" w:rsidRDefault="00460E0F" w:rsidP="00123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2.11. Совет Тетеревятского поселения   рассматривает и утверждает отчет о результатах приватизации в отчетном году не позднее 5 дней</w:t>
      </w:r>
    </w:p>
    <w:p w:rsidR="00460E0F" w:rsidRPr="00A17BA3" w:rsidRDefault="00460E0F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460E0F" w:rsidRPr="00A17BA3" w:rsidRDefault="00460E0F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A17BA3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A17BA3">
        <w:rPr>
          <w:rFonts w:ascii="Arial" w:hAnsi="Arial" w:cs="Arial"/>
          <w:sz w:val="24"/>
          <w:szCs w:val="24"/>
        </w:rPr>
        <w:t xml:space="preserve"> </w:t>
      </w:r>
    </w:p>
    <w:p w:rsidR="00460E0F" w:rsidRPr="00A17BA3" w:rsidRDefault="00460E0F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прогнозным планом приватизации. 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Pr="00A17BA3">
        <w:rPr>
          <w:rFonts w:ascii="Arial" w:hAnsi="Arial" w:cs="Arial"/>
          <w:iCs/>
          <w:sz w:val="24"/>
          <w:szCs w:val="24"/>
        </w:rPr>
        <w:t>Тетеревятского сельского поселения</w:t>
      </w:r>
      <w:r w:rsidRPr="00A17BA3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460E0F" w:rsidRPr="00A17BA3" w:rsidRDefault="00460E0F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BA3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460E0F" w:rsidRPr="00A17BA3" w:rsidRDefault="00460E0F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4.1. Прогнозный план приватизации, отчет о результатах приватизации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A17BA3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Pr="00A17BA3">
        <w:rPr>
          <w:rFonts w:ascii="Arial" w:hAnsi="Arial" w:cs="Arial"/>
          <w:sz w:val="24"/>
          <w:szCs w:val="24"/>
        </w:rPr>
        <w:t xml:space="preserve"> (далее – официальные сайты в сети «Интернет»), не позднее 3-х </w:t>
      </w:r>
      <w:r w:rsidRPr="00A17BA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17BA3">
        <w:rPr>
          <w:rFonts w:ascii="Arial" w:hAnsi="Arial" w:cs="Arial"/>
          <w:sz w:val="24"/>
          <w:szCs w:val="24"/>
        </w:rPr>
        <w:t xml:space="preserve">дней со дня их утверждения </w:t>
      </w:r>
      <w:r w:rsidRPr="00A17BA3">
        <w:rPr>
          <w:rFonts w:ascii="Arial" w:hAnsi="Arial" w:cs="Arial"/>
          <w:iCs/>
          <w:sz w:val="24"/>
          <w:szCs w:val="24"/>
        </w:rPr>
        <w:t xml:space="preserve"> Советом Тетеревятского сельского поселения 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«Интернет» </w:t>
      </w:r>
      <w:r w:rsidRPr="00A17BA3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 w:rsidR="00460E0F" w:rsidRPr="00A17BA3" w:rsidRDefault="00460E0F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BA3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60E0F" w:rsidRPr="00A17BA3" w:rsidRDefault="00460E0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0E0F" w:rsidRPr="00A17BA3" w:rsidRDefault="00460E0F">
      <w:pPr>
        <w:rPr>
          <w:rFonts w:ascii="Arial" w:hAnsi="Arial" w:cs="Arial"/>
          <w:sz w:val="24"/>
          <w:szCs w:val="24"/>
        </w:rPr>
      </w:pPr>
    </w:p>
    <w:sectPr w:rsidR="00460E0F" w:rsidRPr="00A17BA3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0F" w:rsidRDefault="00460E0F" w:rsidP="00B4413B">
      <w:pPr>
        <w:spacing w:after="0" w:line="240" w:lineRule="auto"/>
      </w:pPr>
      <w:r>
        <w:separator/>
      </w:r>
    </w:p>
  </w:endnote>
  <w:endnote w:type="continuationSeparator" w:id="0">
    <w:p w:rsidR="00460E0F" w:rsidRDefault="00460E0F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0F" w:rsidRDefault="00460E0F" w:rsidP="00B4413B">
      <w:pPr>
        <w:spacing w:after="0" w:line="240" w:lineRule="auto"/>
      </w:pPr>
      <w:r>
        <w:separator/>
      </w:r>
    </w:p>
  </w:footnote>
  <w:footnote w:type="continuationSeparator" w:id="0">
    <w:p w:rsidR="00460E0F" w:rsidRDefault="00460E0F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F6A"/>
    <w:rsid w:val="000556A8"/>
    <w:rsid w:val="0012395A"/>
    <w:rsid w:val="00184DF2"/>
    <w:rsid w:val="002519D3"/>
    <w:rsid w:val="002856FB"/>
    <w:rsid w:val="00307C95"/>
    <w:rsid w:val="00314254"/>
    <w:rsid w:val="00331BD0"/>
    <w:rsid w:val="00372063"/>
    <w:rsid w:val="003776F9"/>
    <w:rsid w:val="00412510"/>
    <w:rsid w:val="004145B4"/>
    <w:rsid w:val="00460E0F"/>
    <w:rsid w:val="00471F38"/>
    <w:rsid w:val="00493196"/>
    <w:rsid w:val="00555BD5"/>
    <w:rsid w:val="0056235F"/>
    <w:rsid w:val="005A301F"/>
    <w:rsid w:val="0063159A"/>
    <w:rsid w:val="006B0490"/>
    <w:rsid w:val="00747A51"/>
    <w:rsid w:val="00755BD7"/>
    <w:rsid w:val="007D25FE"/>
    <w:rsid w:val="007D5F6A"/>
    <w:rsid w:val="0080000F"/>
    <w:rsid w:val="00847A82"/>
    <w:rsid w:val="00854E04"/>
    <w:rsid w:val="0087280E"/>
    <w:rsid w:val="008743A4"/>
    <w:rsid w:val="00951431"/>
    <w:rsid w:val="00996A7E"/>
    <w:rsid w:val="009A074C"/>
    <w:rsid w:val="009C41FE"/>
    <w:rsid w:val="00A17BA3"/>
    <w:rsid w:val="00B4413B"/>
    <w:rsid w:val="00BA0E42"/>
    <w:rsid w:val="00C43DF6"/>
    <w:rsid w:val="00C60E67"/>
    <w:rsid w:val="00CB4FE8"/>
    <w:rsid w:val="00CC4114"/>
    <w:rsid w:val="00CE1944"/>
    <w:rsid w:val="00CF56F6"/>
    <w:rsid w:val="00D3249D"/>
    <w:rsid w:val="00D977D8"/>
    <w:rsid w:val="00DA3D3E"/>
    <w:rsid w:val="00DA4FE0"/>
    <w:rsid w:val="00E42134"/>
    <w:rsid w:val="00E63AEF"/>
    <w:rsid w:val="00E92B01"/>
    <w:rsid w:val="00EE0607"/>
    <w:rsid w:val="00F075EE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413B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B4413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E63AE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63AE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8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8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8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68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8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8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68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7</Pages>
  <Words>2679</Words>
  <Characters>15276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Администрация</cp:lastModifiedBy>
  <cp:revision>13</cp:revision>
  <dcterms:created xsi:type="dcterms:W3CDTF">2020-04-23T06:41:00Z</dcterms:created>
  <dcterms:modified xsi:type="dcterms:W3CDTF">2020-12-17T12:01:00Z</dcterms:modified>
</cp:coreProperties>
</file>